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9A" w:rsidRDefault="00765A54">
      <w:pPr>
        <w:pStyle w:val="BodyText"/>
        <w:ind w:left="86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918972" cy="440340"/>
            <wp:effectExtent l="0" t="0" r="0" b="0"/>
            <wp:docPr id="1" name="image1.png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99A" w:rsidRDefault="00E2599A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5243"/>
      </w:tblGrid>
      <w:tr w:rsidR="00E2599A" w:rsidRPr="009E4194" w:rsidTr="009E4194">
        <w:trPr>
          <w:trHeight w:val="564"/>
        </w:trPr>
        <w:tc>
          <w:tcPr>
            <w:tcW w:w="10661" w:type="dxa"/>
            <w:gridSpan w:val="2"/>
          </w:tcPr>
          <w:p w:rsidR="009E4194" w:rsidRPr="009E4194" w:rsidRDefault="009E4194" w:rsidP="009E4194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</w:p>
          <w:p w:rsidR="00E2599A" w:rsidRPr="009E4194" w:rsidRDefault="00765A54" w:rsidP="009E4194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9E4194">
              <w:rPr>
                <w:rFonts w:asciiTheme="minorHAnsi" w:hAnsiTheme="minorHAnsi"/>
                <w:b/>
              </w:rPr>
              <w:t>Team</w:t>
            </w:r>
            <w:r w:rsidRPr="009E4194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b/>
              </w:rPr>
              <w:t>Manager</w:t>
            </w:r>
            <w:r w:rsidR="008B1E3D" w:rsidRPr="009E4194">
              <w:rPr>
                <w:rFonts w:asciiTheme="minorHAnsi" w:hAnsiTheme="minorHAnsi"/>
                <w:b/>
              </w:rPr>
              <w:t xml:space="preserve"> </w:t>
            </w:r>
            <w:r w:rsidR="009E4194" w:rsidRPr="009E4194">
              <w:rPr>
                <w:rFonts w:asciiTheme="minorHAnsi" w:hAnsiTheme="minorHAnsi"/>
                <w:b/>
              </w:rPr>
              <w:t xml:space="preserve">- </w:t>
            </w:r>
            <w:r w:rsidR="008B1E3D" w:rsidRPr="009E4194">
              <w:rPr>
                <w:rFonts w:asciiTheme="minorHAnsi" w:hAnsiTheme="minorHAnsi"/>
                <w:b/>
              </w:rPr>
              <w:t xml:space="preserve">Catherine </w:t>
            </w:r>
            <w:r w:rsidR="009E4194" w:rsidRPr="009E4194">
              <w:rPr>
                <w:rFonts w:asciiTheme="minorHAnsi" w:hAnsiTheme="minorHAnsi"/>
                <w:b/>
              </w:rPr>
              <w:t>House - PMLD</w:t>
            </w:r>
          </w:p>
        </w:tc>
      </w:tr>
      <w:tr w:rsidR="00E2599A" w:rsidRPr="009E4194">
        <w:trPr>
          <w:trHeight w:val="537"/>
        </w:trPr>
        <w:tc>
          <w:tcPr>
            <w:tcW w:w="5418" w:type="dxa"/>
          </w:tcPr>
          <w:p w:rsidR="00E2599A" w:rsidRPr="009E4194" w:rsidRDefault="00765A54">
            <w:pPr>
              <w:pStyle w:val="TableParagraph"/>
              <w:spacing w:line="265" w:lineRule="exact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  <w:b/>
              </w:rPr>
              <w:t>Department:</w:t>
            </w:r>
            <w:r w:rsidRPr="009E4194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Care</w:t>
            </w:r>
            <w:r w:rsidRPr="009E4194">
              <w:rPr>
                <w:rFonts w:asciiTheme="minorHAnsi" w:hAnsiTheme="minorHAnsi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</w:rPr>
              <w:t>&amp;</w:t>
            </w:r>
            <w:r w:rsidRPr="009E4194">
              <w:rPr>
                <w:rFonts w:asciiTheme="minorHAnsi" w:hAnsiTheme="minorHAnsi"/>
                <w:spacing w:val="-2"/>
              </w:rPr>
              <w:t xml:space="preserve"> Support</w:t>
            </w:r>
          </w:p>
        </w:tc>
        <w:tc>
          <w:tcPr>
            <w:tcW w:w="5243" w:type="dxa"/>
          </w:tcPr>
          <w:p w:rsidR="00E2599A" w:rsidRPr="009E4194" w:rsidRDefault="00765A5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  <w:b/>
              </w:rPr>
              <w:t>Reports</w:t>
            </w:r>
            <w:r w:rsidRPr="009E4194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b/>
              </w:rPr>
              <w:t>to:</w:t>
            </w:r>
            <w:r w:rsidRPr="009E419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Area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spacing w:val="-2"/>
              </w:rPr>
              <w:t>Manager</w:t>
            </w:r>
          </w:p>
        </w:tc>
      </w:tr>
      <w:tr w:rsidR="00E2599A" w:rsidRPr="009E4194">
        <w:trPr>
          <w:trHeight w:val="537"/>
        </w:trPr>
        <w:tc>
          <w:tcPr>
            <w:tcW w:w="10661" w:type="dxa"/>
            <w:gridSpan w:val="2"/>
          </w:tcPr>
          <w:p w:rsidR="00E2599A" w:rsidRPr="009E4194" w:rsidRDefault="00765A54" w:rsidP="00646789">
            <w:pPr>
              <w:pStyle w:val="TableParagraph"/>
              <w:spacing w:line="265" w:lineRule="exact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  <w:b/>
              </w:rPr>
              <w:t>Direct</w:t>
            </w:r>
            <w:r w:rsidRPr="009E4194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b/>
              </w:rPr>
              <w:t>Reports:</w:t>
            </w:r>
            <w:r w:rsidRPr="009E419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646789" w:rsidRPr="009E4194">
              <w:rPr>
                <w:rFonts w:asciiTheme="minorHAnsi" w:hAnsiTheme="minorHAnsi"/>
                <w:b/>
                <w:spacing w:val="-2"/>
              </w:rPr>
              <w:t xml:space="preserve">Deputy managers, Support coordinators, Support workers </w:t>
            </w:r>
          </w:p>
        </w:tc>
      </w:tr>
      <w:tr w:rsidR="00646789" w:rsidRPr="009E4194">
        <w:trPr>
          <w:trHeight w:val="537"/>
        </w:trPr>
        <w:tc>
          <w:tcPr>
            <w:tcW w:w="10661" w:type="dxa"/>
            <w:gridSpan w:val="2"/>
          </w:tcPr>
          <w:p w:rsidR="00646789" w:rsidRPr="009E4194" w:rsidRDefault="00646789" w:rsidP="00646789">
            <w:pPr>
              <w:pStyle w:val="TableParagraph"/>
              <w:spacing w:line="265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</w:rPr>
              <w:t>Main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purpose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Job</w:t>
            </w:r>
          </w:p>
          <w:p w:rsidR="00646789" w:rsidRPr="009E4194" w:rsidRDefault="00646789" w:rsidP="0064678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Promote a culture of understanding what’s important to the people we support by engaging, enabling and empowering them to have a good quality of  life, and developing this understanding in the staff teams you manage</w:t>
            </w:r>
          </w:p>
          <w:p w:rsidR="00646789" w:rsidRPr="009E4194" w:rsidRDefault="00646789" w:rsidP="0064678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Manage the service to ensure compliance and financial viability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To register with the CQC as the registered manager for personal care in the service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To imbed the PMLD standards and inspire the team to follow best practice </w:t>
            </w:r>
          </w:p>
          <w:p w:rsidR="00646789" w:rsidRPr="009E4194" w:rsidRDefault="00646789" w:rsidP="00646789">
            <w:pPr>
              <w:pStyle w:val="TableParagraph"/>
              <w:spacing w:line="265" w:lineRule="exact"/>
              <w:rPr>
                <w:rFonts w:asciiTheme="minorHAnsi" w:hAnsiTheme="minorHAnsi"/>
                <w:b/>
                <w:color w:val="000000" w:themeColor="text1"/>
              </w:rPr>
            </w:pPr>
          </w:p>
          <w:p w:rsidR="00646789" w:rsidRPr="009E4194" w:rsidRDefault="00646789" w:rsidP="00646789">
            <w:pPr>
              <w:pStyle w:val="TableParagraph"/>
              <w:spacing w:line="265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</w:rPr>
              <w:t>Summary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4"/>
              </w:rPr>
              <w:t xml:space="preserve"> Role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management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group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services.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Plan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safe,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effective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care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services.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Promote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outwards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values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having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high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profile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some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weekend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evenings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Responsible</w:t>
            </w:r>
            <w:r w:rsidRPr="009E4194">
              <w:rPr>
                <w:rFonts w:asciiTheme="minorHAnsi" w:hAnsiTheme="minorHAnsi"/>
                <w:color w:val="000000" w:themeColor="text1"/>
                <w:spacing w:val="-10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safe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timely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against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contract.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Responsible</w:t>
            </w:r>
            <w:r w:rsidRPr="009E4194">
              <w:rPr>
                <w:rFonts w:asciiTheme="minorHAnsi" w:hAnsiTheme="minorHAnsi"/>
                <w:color w:val="000000" w:themeColor="text1"/>
                <w:spacing w:val="4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performance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reporting</w:t>
            </w:r>
            <w:r w:rsidRPr="009E4194">
              <w:rPr>
                <w:rFonts w:asciiTheme="minorHAnsi" w:hAnsiTheme="minorHAnsi"/>
                <w:color w:val="000000" w:themeColor="text1"/>
                <w:spacing w:val="4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each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service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monthly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checks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each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service.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Build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positive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relationships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commissioners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other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key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stakeholders.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Responsible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accurate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timely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reporting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monitoring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incidents,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accidents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SOVAs.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ind w:right="387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one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weekend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month in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cover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hours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bank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holidays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part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 xml:space="preserve">senior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rota.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ind w:right="387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Oversee and take responsibility for the quality of support provided by the teams you manage</w:t>
            </w:r>
          </w:p>
          <w:p w:rsidR="00646789" w:rsidRPr="009E4194" w:rsidRDefault="00646789" w:rsidP="00646789">
            <w:pPr>
              <w:pStyle w:val="TableParagraph"/>
              <w:tabs>
                <w:tab w:val="left" w:pos="568"/>
                <w:tab w:val="left" w:pos="569"/>
              </w:tabs>
              <w:ind w:left="143" w:right="387"/>
              <w:rPr>
                <w:rFonts w:asciiTheme="minorHAnsi" w:hAnsiTheme="minorHAnsi"/>
                <w:color w:val="000000" w:themeColor="text1"/>
              </w:rPr>
            </w:pPr>
          </w:p>
          <w:p w:rsidR="00646789" w:rsidRPr="009E4194" w:rsidRDefault="00646789" w:rsidP="00646789">
            <w:pPr>
              <w:pStyle w:val="TableParagraph"/>
              <w:spacing w:line="268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</w:rPr>
              <w:t>Responsibilities/Location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13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Working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11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4"/>
              </w:rPr>
              <w:t>Hours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number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area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team.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hours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required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at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least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one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weekend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month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some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evenings.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emergency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on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call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part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senior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rota.</w:t>
            </w:r>
          </w:p>
          <w:p w:rsidR="00646789" w:rsidRPr="009E4194" w:rsidRDefault="00646789" w:rsidP="00646789">
            <w:pPr>
              <w:pStyle w:val="TableParagraph"/>
              <w:tabs>
                <w:tab w:val="left" w:pos="568"/>
                <w:tab w:val="left" w:pos="569"/>
              </w:tabs>
              <w:spacing w:before="1"/>
              <w:ind w:left="470"/>
              <w:rPr>
                <w:rFonts w:asciiTheme="minorHAnsi" w:hAnsiTheme="minorHAnsi"/>
                <w:color w:val="000000" w:themeColor="text1"/>
              </w:rPr>
            </w:pPr>
          </w:p>
          <w:p w:rsidR="00646789" w:rsidRPr="009E4194" w:rsidRDefault="00646789" w:rsidP="00646789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</w:rPr>
              <w:t>Delivering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Customer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Focused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Care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t>Support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Uphold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rights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involved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levels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decision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making.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79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Responsible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planning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way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that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meets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customer’s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expectations.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ind w:right="71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Consult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their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involvement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include: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planning, recruiting, training and appraising staff, training, activity planning and rota plan</w:t>
            </w:r>
          </w:p>
          <w:p w:rsidR="00646789" w:rsidRPr="009E4194" w:rsidRDefault="00646789" w:rsidP="009E4194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attend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focus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groups,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forums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annual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conference.</w:t>
            </w:r>
          </w:p>
          <w:p w:rsidR="009E4194" w:rsidRPr="009E4194" w:rsidRDefault="009E4194" w:rsidP="009E4194">
            <w:pPr>
              <w:pStyle w:val="TableParagraph"/>
              <w:tabs>
                <w:tab w:val="left" w:pos="568"/>
                <w:tab w:val="left" w:pos="569"/>
              </w:tabs>
              <w:spacing w:before="1"/>
              <w:ind w:left="47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B1E3D" w:rsidRPr="009E4194" w:rsidTr="009E4194">
        <w:trPr>
          <w:trHeight w:val="9488"/>
        </w:trPr>
        <w:tc>
          <w:tcPr>
            <w:tcW w:w="10661" w:type="dxa"/>
            <w:gridSpan w:val="2"/>
          </w:tcPr>
          <w:p w:rsidR="00E2599A" w:rsidRPr="009E4194" w:rsidRDefault="00765A54">
            <w:pPr>
              <w:pStyle w:val="TableParagraph"/>
              <w:spacing w:line="267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</w:rPr>
              <w:lastRenderedPageBreak/>
              <w:t>Budgetary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t>Responsibility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67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Responsible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for: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Setting,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monitoring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analysing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team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budgets.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Agreeing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recovering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payment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provided.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Remodelling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where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is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change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demand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ind w:right="348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Following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financial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regulations,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policies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procedures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use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petty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cash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 xml:space="preserve">purchase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cards.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ind w:right="618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team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aware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financial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regulations,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policies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procedures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follow these at all times.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Attending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actively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participating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budget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review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meetings.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line="267" w:lineRule="exact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Inform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finance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bookmarkStart w:id="0" w:name="_GoBack"/>
            <w:bookmarkEnd w:id="0"/>
            <w:r w:rsidRPr="009E4194">
              <w:rPr>
                <w:rFonts w:asciiTheme="minorHAnsi" w:hAnsiTheme="minorHAnsi"/>
                <w:color w:val="000000" w:themeColor="text1"/>
              </w:rPr>
              <w:t>team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Area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significant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changes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budget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predictions.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ind w:right="27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Take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responsibility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safe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transparent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management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customer’s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money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follow policies and procedures.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618"/>
                <w:tab w:val="left" w:pos="61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monthly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checks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procedures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followed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managing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finances.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delivered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accordance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specific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contract.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Building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positive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relationships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contract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managers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commissioners.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Negotiating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financial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implications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changes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demand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funders.</w:t>
            </w:r>
          </w:p>
          <w:p w:rsidR="00E2599A" w:rsidRPr="009E4194" w:rsidRDefault="00765A54" w:rsidP="008B1E3D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Carrying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monthly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checks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audits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demonstrate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contract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compliance.</w:t>
            </w:r>
          </w:p>
          <w:p w:rsidR="00646789" w:rsidRPr="009E4194" w:rsidRDefault="00765A54" w:rsidP="0064678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ind w:right="445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Taking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action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fill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vacancies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services</w:t>
            </w:r>
            <w:r w:rsidR="00646789" w:rsidRPr="009E4194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ind w:right="445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other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departments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introduce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outward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policies,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procedures,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financial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systems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 new services.</w:t>
            </w:r>
          </w:p>
          <w:p w:rsidR="00646789" w:rsidRPr="009E4194" w:rsidRDefault="00646789" w:rsidP="00646789">
            <w:pPr>
              <w:pStyle w:val="TableParagraph"/>
              <w:spacing w:before="1"/>
              <w:ind w:left="0"/>
              <w:rPr>
                <w:rFonts w:asciiTheme="minorHAnsi" w:hAnsiTheme="minorHAnsi"/>
                <w:color w:val="000000" w:themeColor="text1"/>
                <w:sz w:val="23"/>
              </w:rPr>
            </w:pPr>
          </w:p>
          <w:p w:rsidR="00646789" w:rsidRPr="009E4194" w:rsidRDefault="00646789" w:rsidP="00646789">
            <w:pPr>
              <w:pStyle w:val="TableParagraph"/>
              <w:spacing w:before="1"/>
              <w:ind w:left="194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t>Environment/Staff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20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t>Environment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recorded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timely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supervision,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probations,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inductions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appraisal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>Team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robust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induction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new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regular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1:1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mentoring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coaching.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Follow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induction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procedure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setting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reporting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objectives.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partnership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vacant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posts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recruited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timely,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cost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effective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way.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systems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place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involve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meaningful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way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selection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recruitment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staff.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Identify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training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needs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Area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Manager/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Floating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have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skills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required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competency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assessments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, including support worker competency checklist for PBS support as required (in collaboration with the coaches)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skills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audits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carried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timely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way.</w:t>
            </w:r>
          </w:p>
          <w:p w:rsidR="00646789" w:rsidRPr="009E4194" w:rsidRDefault="00646789" w:rsidP="0064678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>Understand and implement the principles of a capable environment that meets the needs of the people we support (consider circulating a one page brief on principles of capable environment)</w:t>
            </w:r>
          </w:p>
          <w:p w:rsidR="00E2599A" w:rsidRPr="009E4194" w:rsidRDefault="00646789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>To promote and encourage reflective practice approach within the teams you manage</w:t>
            </w:r>
          </w:p>
        </w:tc>
      </w:tr>
    </w:tbl>
    <w:p w:rsidR="00E2599A" w:rsidRPr="009E4194" w:rsidRDefault="00E2599A">
      <w:pPr>
        <w:spacing w:line="252" w:lineRule="exact"/>
        <w:rPr>
          <w:rFonts w:asciiTheme="minorHAnsi" w:hAnsiTheme="minorHAnsi"/>
          <w:color w:val="000000" w:themeColor="text1"/>
        </w:rPr>
        <w:sectPr w:rsidR="00E2599A" w:rsidRPr="009E4194">
          <w:footerReference w:type="default" r:id="rId8"/>
          <w:type w:val="continuous"/>
          <w:pgSz w:w="11910" w:h="16840"/>
          <w:pgMar w:top="1420" w:right="20" w:bottom="1200" w:left="580" w:header="0" w:footer="1002" w:gutter="0"/>
          <w:pgNumType w:start="1"/>
          <w:cols w:space="720"/>
        </w:sectPr>
      </w:pPr>
    </w:p>
    <w:tbl>
      <w:tblPr>
        <w:tblpPr w:leftFromText="180" w:rightFromText="180" w:horzAnchor="margin" w:tblpY="-1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8B1E3D" w:rsidRPr="009E4194" w:rsidTr="009E4194">
        <w:trPr>
          <w:trHeight w:val="9204"/>
        </w:trPr>
        <w:tc>
          <w:tcPr>
            <w:tcW w:w="10660" w:type="dxa"/>
          </w:tcPr>
          <w:p w:rsidR="00E2599A" w:rsidRPr="009E4194" w:rsidRDefault="00E2599A" w:rsidP="009E4194">
            <w:pPr>
              <w:pStyle w:val="TableParagraph"/>
              <w:spacing w:before="5"/>
              <w:ind w:left="0"/>
              <w:rPr>
                <w:rFonts w:asciiTheme="minorHAnsi" w:hAnsiTheme="minorHAnsi"/>
                <w:color w:val="000000" w:themeColor="text1"/>
                <w:sz w:val="23"/>
              </w:rPr>
            </w:pPr>
          </w:p>
          <w:p w:rsidR="00E2599A" w:rsidRPr="009E4194" w:rsidRDefault="00765A54" w:rsidP="009E4194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t>Delivery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operational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management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number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specified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Area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manager.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Undertake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participate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internal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external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audits.</w:t>
            </w:r>
          </w:p>
          <w:p w:rsidR="008B1E3D" w:rsidRPr="009E4194" w:rsidRDefault="008B1E3D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Taking part in waking night audits (twice a year) </w:t>
            </w:r>
          </w:p>
          <w:p w:rsidR="008B1E3D" w:rsidRPr="009E4194" w:rsidRDefault="008B1E3D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Carry out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record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monthly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checks including occasional weekend or night time spot checks 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Monitor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business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audit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action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targets.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309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Monitor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staffing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establishment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each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working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patterns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rotas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meet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contractual, legal and health and safety requirements.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3" w:line="237" w:lineRule="auto"/>
              <w:ind w:right="410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establishment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rota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pattern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following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consultation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about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how they would like their support delivered.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2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Manage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resources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within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agreed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budget.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understand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processes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place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recording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monitoring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performance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right="204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appropriate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training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documented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guidance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available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help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them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record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monitor quality and performance.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efficient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appropriate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use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iplanit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planning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database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10"/>
              </w:rPr>
              <w:t>: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Carrying</w:t>
            </w:r>
            <w:r w:rsidRPr="009E4194">
              <w:rPr>
                <w:rFonts w:asciiTheme="minorHAnsi" w:hAnsiTheme="minorHAnsi"/>
                <w:color w:val="000000" w:themeColor="text1"/>
                <w:spacing w:val="4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regular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spot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checks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quality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timeliness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data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entered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Identify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barriers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key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reporting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other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resolve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these.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Ensure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involved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setting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monitoring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their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own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plan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targets.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Carry</w:t>
            </w:r>
            <w:r w:rsidRPr="009E4194">
              <w:rPr>
                <w:rFonts w:asciiTheme="minorHAnsi" w:hAnsiTheme="minorHAnsi"/>
                <w:color w:val="000000" w:themeColor="text1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assessments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risk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assessments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using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service.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Produce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reports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requested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inspections,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audits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assist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Area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Mangers.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both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direct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in-direct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clients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where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required.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124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expert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advice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any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team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Outward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crisis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situation.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This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involve visiting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 service and providing hands on support and role modelling to staff.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right="174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involved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decision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making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within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customers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rights are upheld by all staff.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242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Take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responsibility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that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Personal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Care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provided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that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are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suitably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trained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 inducted. To include medication training.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994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Take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responsibility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ensuring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that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staff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delivering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personal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has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access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up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date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policies, procedures and guidelines and follow these at all times.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66" w:lineRule="exact"/>
              <w:ind w:right="173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Take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responsibility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appropriately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documenting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reporting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where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personal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care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activity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not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carried out appropriately and lead on any investigation as a result of this.</w:t>
            </w:r>
          </w:p>
        </w:tc>
      </w:tr>
      <w:tr w:rsidR="008B1E3D" w:rsidRPr="009E4194" w:rsidTr="009E4194">
        <w:trPr>
          <w:trHeight w:val="5378"/>
        </w:trPr>
        <w:tc>
          <w:tcPr>
            <w:tcW w:w="10660" w:type="dxa"/>
          </w:tcPr>
          <w:p w:rsidR="00E2599A" w:rsidRPr="009E4194" w:rsidRDefault="00765A54" w:rsidP="009E4194">
            <w:pPr>
              <w:pStyle w:val="TableParagraph"/>
              <w:spacing w:line="265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lastRenderedPageBreak/>
              <w:t>Scope/Additional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17"/>
              </w:rPr>
              <w:t xml:space="preserve"> </w:t>
            </w:r>
            <w:r w:rsidRPr="009E4194">
              <w:rPr>
                <w:rFonts w:asciiTheme="minorHAnsi" w:hAnsiTheme="minorHAnsi"/>
                <w:b/>
                <w:color w:val="000000" w:themeColor="text1"/>
                <w:spacing w:val="-2"/>
              </w:rPr>
              <w:t>Responsibilities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provide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managerial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support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any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service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across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outward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requested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by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line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manager.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"/>
              <w:ind w:right="144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participate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tendering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process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new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business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existing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contracts.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This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may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include: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producing reports and gathering performance data in a timely way.</w:t>
            </w:r>
          </w:p>
          <w:p w:rsidR="00E2599A" w:rsidRPr="009E4194" w:rsidRDefault="00765A54" w:rsidP="009E4194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rFonts w:asciiTheme="minorHAnsi" w:hAnsiTheme="minorHAnsi"/>
                <w:color w:val="000000" w:themeColor="text1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work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in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co—operative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way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at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times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with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other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departments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and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external</w:t>
            </w:r>
            <w:r w:rsidRPr="009E4194">
              <w:rPr>
                <w:rFonts w:asciiTheme="minorHAnsi" w:hAnsiTheme="minorHAnsi"/>
                <w:color w:val="000000" w:themeColor="text1"/>
                <w:spacing w:val="4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agencies</w:t>
            </w:r>
          </w:p>
          <w:p w:rsidR="00646789" w:rsidRPr="009E4194" w:rsidRDefault="00765A54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ind w:left="563" w:right="666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  <w:color w:val="000000" w:themeColor="text1"/>
              </w:rPr>
              <w:t>To</w:t>
            </w:r>
            <w:r w:rsidRPr="009E4194">
              <w:rPr>
                <w:rFonts w:asciiTheme="minorHAnsi" w:hAnsiTheme="minorHAnsi"/>
                <w:color w:val="000000" w:themeColor="text1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act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as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an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ambassador</w:t>
            </w:r>
            <w:r w:rsidRPr="009E4194">
              <w:rPr>
                <w:rFonts w:asciiTheme="minorHAnsi" w:hAnsiTheme="minorHAnsi"/>
                <w:color w:val="000000" w:themeColor="text1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for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Outward</w:t>
            </w:r>
            <w:r w:rsidRPr="009E4194">
              <w:rPr>
                <w:rFonts w:asciiTheme="minorHAnsi" w:hAnsiTheme="minorHAnsi"/>
                <w:color w:val="000000" w:themeColor="text1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at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</w:rPr>
              <w:t>all</w:t>
            </w:r>
            <w:r w:rsidRPr="009E4194">
              <w:rPr>
                <w:rFonts w:asciiTheme="minorHAnsi" w:hAnsiTheme="minorHAnsi"/>
                <w:color w:val="000000" w:themeColor="text1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color w:val="000000" w:themeColor="text1"/>
                <w:spacing w:val="-2"/>
              </w:rPr>
              <w:t>times.</w:t>
            </w:r>
            <w:r w:rsidR="00646789" w:rsidRPr="009E4194">
              <w:rPr>
                <w:rFonts w:asciiTheme="minorHAnsi" w:hAnsiTheme="minorHAnsi"/>
              </w:rPr>
              <w:t xml:space="preserve"> 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ind w:left="563" w:right="666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treat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customers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with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dignity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respect at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times putting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their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needs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at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the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forefront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of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 xml:space="preserve">decision </w:t>
            </w:r>
            <w:r w:rsidRPr="009E4194">
              <w:rPr>
                <w:rFonts w:asciiTheme="minorHAnsi" w:hAnsiTheme="minorHAnsi"/>
                <w:spacing w:val="-2"/>
              </w:rPr>
              <w:t>making.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Follow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the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code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of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conduct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at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  <w:spacing w:val="-2"/>
              </w:rPr>
              <w:t>times.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line="279" w:lineRule="exact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Read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follow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policies’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spacing w:val="-2"/>
              </w:rPr>
              <w:t>procedures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line="279" w:lineRule="exact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Take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personal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responsibility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for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the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safety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of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self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others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at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  <w:spacing w:val="-2"/>
              </w:rPr>
              <w:t>times.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</w:rPr>
              <w:t>work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responsibly</w:t>
            </w:r>
            <w:r w:rsidRPr="009E4194">
              <w:rPr>
                <w:rFonts w:asciiTheme="minorHAnsi" w:hAnsiTheme="minorHAnsi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appropriately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with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due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regard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confidentiality,</w:t>
            </w:r>
            <w:r w:rsidRPr="009E4194">
              <w:rPr>
                <w:rFonts w:asciiTheme="minorHAnsi" w:hAnsiTheme="minorHAnsi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</w:rPr>
              <w:t>commercially</w:t>
            </w:r>
            <w:r w:rsidRPr="009E4194">
              <w:rPr>
                <w:rFonts w:asciiTheme="minorHAnsi" w:hAnsiTheme="minorHAnsi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</w:rPr>
              <w:t>sensitive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spacing w:val="-2"/>
              </w:rPr>
              <w:t>information.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ind w:left="563" w:right="664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Produce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timely,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high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quality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strategic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reports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for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senior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meetings,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boards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committees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as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required.</w:t>
            </w:r>
            <w:r w:rsidRPr="009E4194">
              <w:rPr>
                <w:rFonts w:asciiTheme="minorHAnsi" w:hAnsiTheme="minorHAnsi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</w:rPr>
              <w:t>To include research, analysis and recommendations.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3" w:line="237" w:lineRule="auto"/>
              <w:ind w:left="563" w:right="1045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Take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reasonable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measures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follow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Health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Safety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policies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procedures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appropriate legislation as applicable to the role.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Responsible</w:t>
            </w:r>
            <w:r w:rsidRPr="009E4194">
              <w:rPr>
                <w:rFonts w:asciiTheme="minorHAnsi" w:hAnsiTheme="minorHAnsi"/>
                <w:spacing w:val="-8"/>
              </w:rPr>
              <w:t xml:space="preserve"> </w:t>
            </w:r>
            <w:r w:rsidRPr="009E4194">
              <w:rPr>
                <w:rFonts w:asciiTheme="minorHAnsi" w:hAnsiTheme="minorHAnsi"/>
              </w:rPr>
              <w:t>for</w:t>
            </w:r>
            <w:r w:rsidRPr="009E4194">
              <w:rPr>
                <w:rFonts w:asciiTheme="minorHAnsi" w:hAnsiTheme="minorHAnsi"/>
                <w:spacing w:val="-6"/>
              </w:rPr>
              <w:t xml:space="preserve"> </w:t>
            </w:r>
            <w:r w:rsidRPr="009E4194">
              <w:rPr>
                <w:rFonts w:asciiTheme="minorHAnsi" w:hAnsiTheme="minorHAnsi"/>
              </w:rPr>
              <w:t>informing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line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manager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where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there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is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a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health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safety</w:t>
            </w:r>
            <w:r w:rsidRPr="009E4194">
              <w:rPr>
                <w:rFonts w:asciiTheme="minorHAnsi" w:hAnsiTheme="minorHAnsi"/>
                <w:spacing w:val="-2"/>
              </w:rPr>
              <w:t xml:space="preserve"> concern.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"/>
              <w:ind w:left="563" w:right="153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take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all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possible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measures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keep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customers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safe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respond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appropriately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risk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report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on safeguarding, accidents and incidents as per policy and procedures.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be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accountable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in</w:t>
            </w:r>
            <w:r w:rsidRPr="009E4194">
              <w:rPr>
                <w:rFonts w:asciiTheme="minorHAnsi" w:hAnsiTheme="minorHAnsi"/>
                <w:spacing w:val="-7"/>
              </w:rPr>
              <w:t xml:space="preserve"> </w:t>
            </w:r>
            <w:r w:rsidRPr="009E4194">
              <w:rPr>
                <w:rFonts w:asciiTheme="minorHAnsi" w:hAnsiTheme="minorHAnsi"/>
              </w:rPr>
              <w:t>managing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the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end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end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incident/accident/safeguarding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  <w:spacing w:val="-2"/>
              </w:rPr>
              <w:t>process.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3" w:line="237" w:lineRule="auto"/>
              <w:ind w:left="563" w:right="402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Lead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liaison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with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HM/Landlord/colleagues,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lead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on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have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main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oversight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of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sign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up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process,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referrals and assessments, following up in-action.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"/>
              <w:ind w:left="563" w:right="240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Promote,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market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attend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void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forums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and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develop/work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in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collaboration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develop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tools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minimise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void turnaround times.</w:t>
            </w:r>
          </w:p>
          <w:p w:rsidR="00646789" w:rsidRPr="009E4194" w:rsidRDefault="00646789" w:rsidP="009E4194">
            <w:pPr>
              <w:pStyle w:val="BodyText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"/>
              <w:ind w:left="563" w:right="877"/>
              <w:rPr>
                <w:rFonts w:asciiTheme="minorHAnsi" w:hAnsiTheme="minorHAnsi"/>
              </w:rPr>
            </w:pPr>
            <w:r w:rsidRPr="009E4194">
              <w:rPr>
                <w:rFonts w:asciiTheme="minorHAnsi" w:hAnsiTheme="minorHAnsi"/>
              </w:rPr>
              <w:t>This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job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description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is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not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an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exhaustive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list.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You</w:t>
            </w:r>
            <w:r w:rsidRPr="009E4194">
              <w:rPr>
                <w:rFonts w:asciiTheme="minorHAnsi" w:hAnsiTheme="minorHAnsi"/>
                <w:spacing w:val="-3"/>
              </w:rPr>
              <w:t xml:space="preserve"> </w:t>
            </w:r>
            <w:r w:rsidRPr="009E4194">
              <w:rPr>
                <w:rFonts w:asciiTheme="minorHAnsi" w:hAnsiTheme="minorHAnsi"/>
              </w:rPr>
              <w:t>are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expected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to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undertake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any</w:t>
            </w:r>
            <w:r w:rsidRPr="009E4194">
              <w:rPr>
                <w:rFonts w:asciiTheme="minorHAnsi" w:hAnsiTheme="minorHAnsi"/>
                <w:spacing w:val="-5"/>
              </w:rPr>
              <w:t xml:space="preserve"> </w:t>
            </w:r>
            <w:r w:rsidRPr="009E4194">
              <w:rPr>
                <w:rFonts w:asciiTheme="minorHAnsi" w:hAnsiTheme="minorHAnsi"/>
              </w:rPr>
              <w:t>other</w:t>
            </w:r>
            <w:r w:rsidRPr="009E4194">
              <w:rPr>
                <w:rFonts w:asciiTheme="minorHAnsi" w:hAnsiTheme="minorHAnsi"/>
                <w:spacing w:val="-2"/>
              </w:rPr>
              <w:t xml:space="preserve"> </w:t>
            </w:r>
            <w:r w:rsidRPr="009E4194">
              <w:rPr>
                <w:rFonts w:asciiTheme="minorHAnsi" w:hAnsiTheme="minorHAnsi"/>
              </w:rPr>
              <w:t>duties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as</w:t>
            </w:r>
            <w:r w:rsidRPr="009E4194">
              <w:rPr>
                <w:rFonts w:asciiTheme="minorHAnsi" w:hAnsiTheme="minorHAnsi"/>
                <w:spacing w:val="-4"/>
              </w:rPr>
              <w:t xml:space="preserve"> </w:t>
            </w:r>
            <w:r w:rsidRPr="009E4194">
              <w:rPr>
                <w:rFonts w:asciiTheme="minorHAnsi" w:hAnsiTheme="minorHAnsi"/>
              </w:rPr>
              <w:t>may</w:t>
            </w:r>
            <w:r w:rsidRPr="009E4194">
              <w:rPr>
                <w:rFonts w:asciiTheme="minorHAnsi" w:hAnsiTheme="minorHAnsi"/>
                <w:spacing w:val="-1"/>
              </w:rPr>
              <w:t xml:space="preserve"> </w:t>
            </w:r>
            <w:r w:rsidRPr="009E4194">
              <w:rPr>
                <w:rFonts w:asciiTheme="minorHAnsi" w:hAnsiTheme="minorHAnsi"/>
              </w:rPr>
              <w:t>be reasonably requested of you by your line manager.</w:t>
            </w:r>
          </w:p>
          <w:p w:rsidR="00E2599A" w:rsidRPr="009E4194" w:rsidRDefault="00E2599A" w:rsidP="009E4194">
            <w:pPr>
              <w:pStyle w:val="TableParagraph"/>
              <w:tabs>
                <w:tab w:val="left" w:pos="568"/>
                <w:tab w:val="left" w:pos="569"/>
              </w:tabs>
              <w:spacing w:line="261" w:lineRule="exact"/>
              <w:ind w:left="568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E2599A" w:rsidRPr="008B1E3D" w:rsidRDefault="00E2599A">
      <w:pPr>
        <w:spacing w:line="261" w:lineRule="exact"/>
        <w:rPr>
          <w:color w:val="000000" w:themeColor="text1"/>
        </w:rPr>
        <w:sectPr w:rsidR="00E2599A" w:rsidRPr="008B1E3D">
          <w:type w:val="continuous"/>
          <w:pgSz w:w="11910" w:h="16840"/>
          <w:pgMar w:top="1400" w:right="20" w:bottom="1200" w:left="580" w:header="0" w:footer="1002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5003"/>
        <w:gridCol w:w="850"/>
      </w:tblGrid>
      <w:tr w:rsidR="008B1E3D" w:rsidRPr="008B1E3D" w:rsidTr="00646789">
        <w:trPr>
          <w:trHeight w:val="268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spacing w:line="248" w:lineRule="exact"/>
              <w:ind w:left="4423" w:right="4413"/>
              <w:jc w:val="center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lastRenderedPageBreak/>
              <w:t>PERSON</w:t>
            </w:r>
            <w:r w:rsidRPr="008B1E3D">
              <w:rPr>
                <w:b/>
                <w:color w:val="000000" w:themeColor="text1"/>
                <w:spacing w:val="-5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SPECIFICATION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2"/>
              </w:rPr>
              <w:t>Essential</w:t>
            </w:r>
          </w:p>
        </w:tc>
        <w:tc>
          <w:tcPr>
            <w:tcW w:w="5003" w:type="dxa"/>
          </w:tcPr>
          <w:p w:rsidR="00E2599A" w:rsidRPr="008B1E3D" w:rsidRDefault="00765A54">
            <w:pPr>
              <w:pStyle w:val="TableParagraph"/>
              <w:spacing w:line="265" w:lineRule="exact"/>
              <w:ind w:left="107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2"/>
              </w:rPr>
              <w:t>Desirable</w:t>
            </w: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2"/>
              </w:rPr>
              <w:t>Assess-</w:t>
            </w:r>
          </w:p>
          <w:p w:rsidR="00E2599A" w:rsidRPr="008B1E3D" w:rsidRDefault="00765A54">
            <w:pPr>
              <w:pStyle w:val="TableParagraph"/>
              <w:spacing w:line="252" w:lineRule="exact"/>
              <w:ind w:left="95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4"/>
              </w:rPr>
              <w:t>ment</w:t>
            </w:r>
          </w:p>
        </w:tc>
      </w:tr>
      <w:tr w:rsidR="008B1E3D" w:rsidRPr="008B1E3D" w:rsidTr="00646789">
        <w:trPr>
          <w:trHeight w:val="268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spacing w:line="249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Education</w:t>
            </w:r>
            <w:r w:rsidRPr="008B1E3D">
              <w:rPr>
                <w:b/>
                <w:color w:val="000000" w:themeColor="text1"/>
                <w:spacing w:val="-5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and</w:t>
            </w:r>
            <w:r w:rsidRPr="008B1E3D">
              <w:rPr>
                <w:b/>
                <w:color w:val="000000" w:themeColor="text1"/>
                <w:spacing w:val="-4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qualifications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CQF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Level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5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Leadership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for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Health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Social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  <w:spacing w:val="-4"/>
              </w:rPr>
              <w:t>care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or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equivalent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(or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willingness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work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towards)</w:t>
            </w:r>
          </w:p>
        </w:tc>
        <w:tc>
          <w:tcPr>
            <w:tcW w:w="5003" w:type="dxa"/>
          </w:tcPr>
          <w:p w:rsidR="00E2599A" w:rsidRPr="008B1E3D" w:rsidRDefault="00765A54">
            <w:pPr>
              <w:pStyle w:val="TableParagraph"/>
              <w:spacing w:line="265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NVQ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Level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4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Leadership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2"/>
              </w:rPr>
              <w:t xml:space="preserve"> Management</w:t>
            </w: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129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Experience,</w:t>
            </w:r>
            <w:r w:rsidRPr="008B1E3D">
              <w:rPr>
                <w:b/>
                <w:color w:val="000000" w:themeColor="text1"/>
                <w:spacing w:val="-5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Knowledge</w:t>
            </w:r>
            <w:r w:rsidRPr="008B1E3D">
              <w:rPr>
                <w:b/>
                <w:color w:val="000000" w:themeColor="text1"/>
                <w:spacing w:val="-7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and</w:t>
            </w:r>
            <w:r w:rsidRPr="008B1E3D">
              <w:rPr>
                <w:b/>
                <w:color w:val="000000" w:themeColor="text1"/>
                <w:spacing w:val="-6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understanding</w:t>
            </w:r>
          </w:p>
        </w:tc>
        <w:tc>
          <w:tcPr>
            <w:tcW w:w="5853" w:type="dxa"/>
            <w:gridSpan w:val="2"/>
            <w:tcBorders>
              <w:right w:val="nil"/>
            </w:tcBorders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B1E3D" w:rsidRPr="008B1E3D" w:rsidTr="00646789">
        <w:trPr>
          <w:trHeight w:val="1610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ind w:right="14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Considerable evidence of working</w:t>
            </w:r>
            <w:r w:rsidRPr="008B1E3D">
              <w:rPr>
                <w:color w:val="000000" w:themeColor="text1"/>
                <w:spacing w:val="40"/>
              </w:rPr>
              <w:t xml:space="preserve"> </w:t>
            </w:r>
            <w:r w:rsidRPr="008B1E3D">
              <w:rPr>
                <w:color w:val="000000" w:themeColor="text1"/>
              </w:rPr>
              <w:t>for at least 3 years with adults</w:t>
            </w:r>
            <w:r w:rsidRPr="008B1E3D">
              <w:rPr>
                <w:color w:val="000000" w:themeColor="text1"/>
                <w:spacing w:val="40"/>
              </w:rPr>
              <w:t xml:space="preserve"> </w:t>
            </w:r>
            <w:r w:rsidRPr="008B1E3D">
              <w:rPr>
                <w:color w:val="000000" w:themeColor="text1"/>
              </w:rPr>
              <w:t>in an outreach, residential or supported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living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setting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including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carrying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out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initial referral assessments, writing person centred support plans, risk assessments, key working and</w:t>
            </w:r>
          </w:p>
          <w:p w:rsidR="00E2599A" w:rsidRPr="008B1E3D" w:rsidRDefault="00765A54">
            <w:pPr>
              <w:pStyle w:val="TableParagraph"/>
              <w:spacing w:line="250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managing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service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user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finances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Good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written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standard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verbal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2"/>
              </w:rPr>
              <w:t xml:space="preserve"> written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communication</w:t>
            </w:r>
            <w:r w:rsidRPr="008B1E3D">
              <w:rPr>
                <w:color w:val="000000" w:themeColor="text1"/>
                <w:spacing w:val="-11"/>
              </w:rPr>
              <w:t xml:space="preserve"> </w:t>
            </w:r>
            <w:r w:rsidRPr="008B1E3D">
              <w:rPr>
                <w:color w:val="000000" w:themeColor="text1"/>
              </w:rPr>
              <w:t>skills/report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writing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A/T</w:t>
            </w:r>
          </w:p>
        </w:tc>
      </w:tr>
      <w:tr w:rsidR="008B1E3D" w:rsidRPr="008B1E3D" w:rsidTr="00646789">
        <w:trPr>
          <w:trHeight w:val="806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ind w:right="14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Evidence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staff/team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management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on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a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regular basis (including recruitment, L&amp;D, staff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2"/>
              </w:rPr>
              <w:t>performance)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6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Budget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management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setting</w:t>
            </w:r>
            <w:r w:rsidRPr="008B1E3D">
              <w:rPr>
                <w:color w:val="000000" w:themeColor="text1"/>
                <w:spacing w:val="43"/>
              </w:rPr>
              <w:t xml:space="preserve"> </w:t>
            </w:r>
            <w:r w:rsidRPr="008B1E3D">
              <w:rPr>
                <w:color w:val="000000" w:themeColor="text1"/>
              </w:rPr>
              <w:t>including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monitoring,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recording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reporting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I/T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successful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change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implementation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48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monitor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manage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agency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staff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spend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48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Full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understanding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the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principles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practices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5"/>
              </w:rPr>
              <w:t>of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safeguarding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adults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at</w:t>
            </w:r>
            <w:r w:rsidRPr="008B1E3D">
              <w:rPr>
                <w:color w:val="000000" w:themeColor="text1"/>
                <w:spacing w:val="-4"/>
              </w:rPr>
              <w:t xml:space="preserve"> risk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working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partnership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with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other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agencies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including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Local</w:t>
            </w:r>
            <w:r w:rsidRPr="008B1E3D">
              <w:rPr>
                <w:color w:val="000000" w:themeColor="text1"/>
                <w:spacing w:val="-2"/>
              </w:rPr>
              <w:t xml:space="preserve"> Authorities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806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Understanding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commitment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4"/>
              </w:rPr>
              <w:t>equal</w:t>
            </w:r>
          </w:p>
          <w:p w:rsidR="00E2599A" w:rsidRPr="008B1E3D" w:rsidRDefault="00765A54">
            <w:pPr>
              <w:pStyle w:val="TableParagraph"/>
              <w:spacing w:line="270" w:lineRule="atLeas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opportunities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service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planning,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delivery</w:t>
            </w:r>
            <w:r w:rsidRPr="008B1E3D">
              <w:rPr>
                <w:color w:val="000000" w:themeColor="text1"/>
                <w:spacing w:val="-9"/>
              </w:rPr>
              <w:t xml:space="preserve"> </w:t>
            </w:r>
            <w:r w:rsidRPr="008B1E3D">
              <w:rPr>
                <w:color w:val="000000" w:themeColor="text1"/>
              </w:rPr>
              <w:t xml:space="preserve">and </w:t>
            </w:r>
            <w:r w:rsidRPr="008B1E3D">
              <w:rPr>
                <w:color w:val="000000" w:themeColor="text1"/>
                <w:spacing w:val="-2"/>
              </w:rPr>
              <w:t>employment</w:t>
            </w:r>
          </w:p>
        </w:tc>
        <w:tc>
          <w:tcPr>
            <w:tcW w:w="5003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2599A" w:rsidRPr="008B1E3D" w:rsidRDefault="00765A54">
            <w:pPr>
              <w:pStyle w:val="TableParagraph"/>
              <w:spacing w:line="265" w:lineRule="exact"/>
              <w:ind w:left="95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A/I</w:t>
            </w:r>
          </w:p>
        </w:tc>
      </w:tr>
    </w:tbl>
    <w:p w:rsidR="00E2599A" w:rsidRPr="008B1E3D" w:rsidRDefault="00E2599A">
      <w:pPr>
        <w:spacing w:line="265" w:lineRule="exact"/>
        <w:rPr>
          <w:color w:val="000000" w:themeColor="text1"/>
        </w:rPr>
        <w:sectPr w:rsidR="00E2599A" w:rsidRPr="008B1E3D">
          <w:pgSz w:w="11910" w:h="16840"/>
          <w:pgMar w:top="1420" w:right="20" w:bottom="1402" w:left="580" w:header="0" w:footer="1002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5212"/>
        <w:gridCol w:w="641"/>
      </w:tblGrid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6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Understanding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the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importance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confidentiality</w:t>
            </w:r>
            <w:r w:rsidRPr="008B1E3D">
              <w:rPr>
                <w:color w:val="000000" w:themeColor="text1"/>
                <w:spacing w:val="-5"/>
              </w:rPr>
              <w:t xml:space="preserve"> and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data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protection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6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A/I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212" w:type="dxa"/>
          </w:tcPr>
          <w:p w:rsidR="00E2599A" w:rsidRPr="008B1E3D" w:rsidRDefault="00765A54">
            <w:pPr>
              <w:pStyle w:val="TableParagraph"/>
              <w:spacing w:line="265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</w:t>
            </w:r>
            <w:r w:rsidRPr="008B1E3D">
              <w:rPr>
                <w:color w:val="000000" w:themeColor="text1"/>
                <w:spacing w:val="-9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implementing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improvements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  <w:spacing w:val="-5"/>
              </w:rPr>
              <w:t>to</w:t>
            </w:r>
          </w:p>
          <w:p w:rsidR="00E2599A" w:rsidRPr="008B1E3D" w:rsidRDefault="00765A54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paperwork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procedures</w:t>
            </w: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806"/>
        </w:trPr>
        <w:tc>
          <w:tcPr>
            <w:tcW w:w="4931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212" w:type="dxa"/>
          </w:tcPr>
          <w:p w:rsidR="00E2599A" w:rsidRPr="008B1E3D" w:rsidRDefault="00765A54">
            <w:pPr>
              <w:pStyle w:val="TableParagraph"/>
              <w:ind w:left="107" w:right="169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 of driving in new business into organisations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ensure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this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is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managed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</w:p>
          <w:p w:rsidR="00E2599A" w:rsidRPr="008B1E3D" w:rsidRDefault="00765A54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monitored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appropriately</w:t>
            </w: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212" w:type="dxa"/>
          </w:tcPr>
          <w:p w:rsidR="00E2599A" w:rsidRPr="008B1E3D" w:rsidRDefault="00765A54">
            <w:pPr>
              <w:pStyle w:val="TableParagraph"/>
              <w:spacing w:line="265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managing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service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which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has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achieved</w:t>
            </w:r>
          </w:p>
          <w:p w:rsidR="00E2599A" w:rsidRPr="008B1E3D" w:rsidRDefault="00765A54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good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or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excellent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rating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under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4"/>
              </w:rPr>
              <w:t>CSCI</w:t>
            </w: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268"/>
        </w:trPr>
        <w:tc>
          <w:tcPr>
            <w:tcW w:w="10143" w:type="dxa"/>
            <w:gridSpan w:val="2"/>
          </w:tcPr>
          <w:p w:rsidR="00E2599A" w:rsidRPr="008B1E3D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Technical</w:t>
            </w:r>
            <w:r w:rsidRPr="008B1E3D">
              <w:rPr>
                <w:b/>
                <w:color w:val="000000" w:themeColor="text1"/>
                <w:spacing w:val="-6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and</w:t>
            </w:r>
            <w:r w:rsidRPr="008B1E3D">
              <w:rPr>
                <w:b/>
                <w:color w:val="000000" w:themeColor="text1"/>
                <w:spacing w:val="-6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Practical</w:t>
            </w:r>
            <w:r w:rsidRPr="008B1E3D">
              <w:rPr>
                <w:b/>
                <w:color w:val="000000" w:themeColor="text1"/>
                <w:spacing w:val="-5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Skills</w:t>
            </w:r>
          </w:p>
        </w:tc>
        <w:tc>
          <w:tcPr>
            <w:tcW w:w="641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Application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policy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into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practice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806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6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develop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collaborative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partnerships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  <w:spacing w:val="-5"/>
              </w:rPr>
              <w:t>to</w:t>
            </w:r>
          </w:p>
          <w:p w:rsidR="00E2599A" w:rsidRPr="008B1E3D" w:rsidRDefault="00765A54">
            <w:pPr>
              <w:pStyle w:val="TableParagraph"/>
              <w:spacing w:line="270" w:lineRule="atLeast"/>
              <w:ind w:right="17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promote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joint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working,</w:t>
            </w:r>
            <w:r w:rsidRPr="008B1E3D">
              <w:rPr>
                <w:color w:val="000000" w:themeColor="text1"/>
                <w:spacing w:val="-10"/>
              </w:rPr>
              <w:t xml:space="preserve"> </w:t>
            </w:r>
            <w:r w:rsidRPr="008B1E3D">
              <w:rPr>
                <w:color w:val="000000" w:themeColor="text1"/>
              </w:rPr>
              <w:t>best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practice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and consistency of service delivery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6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A/I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prioritise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work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an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environment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which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may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have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conflicting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pressures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demands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Understanding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leadership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staff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motivation.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implement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this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knowledge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4"/>
              </w:rPr>
              <w:t>role.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lastRenderedPageBreak/>
              <w:t>Understanding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Health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Safety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legislation</w:t>
            </w:r>
            <w:r w:rsidRPr="008B1E3D">
              <w:rPr>
                <w:color w:val="000000" w:themeColor="text1"/>
                <w:spacing w:val="-5"/>
              </w:rPr>
              <w:t xml:space="preserve"> in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relation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service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provision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planning,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monitoring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evaluating.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4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268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Customer</w:t>
            </w:r>
            <w:r w:rsidRPr="008B1E3D">
              <w:rPr>
                <w:b/>
                <w:color w:val="000000" w:themeColor="text1"/>
                <w:spacing w:val="-7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Service</w:t>
            </w:r>
            <w:r w:rsidRPr="008B1E3D">
              <w:rPr>
                <w:b/>
                <w:color w:val="000000" w:themeColor="text1"/>
                <w:spacing w:val="-5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and</w:t>
            </w:r>
            <w:r w:rsidRPr="008B1E3D">
              <w:rPr>
                <w:b/>
                <w:color w:val="000000" w:themeColor="text1"/>
                <w:spacing w:val="-6"/>
              </w:rPr>
              <w:t xml:space="preserve"> </w:t>
            </w:r>
            <w:r w:rsidRPr="008B1E3D">
              <w:rPr>
                <w:b/>
                <w:color w:val="000000" w:themeColor="text1"/>
              </w:rPr>
              <w:t>Quality</w:t>
            </w:r>
            <w:r w:rsidRPr="008B1E3D">
              <w:rPr>
                <w:b/>
                <w:color w:val="000000" w:themeColor="text1"/>
                <w:spacing w:val="-4"/>
              </w:rPr>
              <w:t xml:space="preserve"> Focus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deal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with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serious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concerns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such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as</w:t>
            </w:r>
            <w:r w:rsidRPr="008B1E3D">
              <w:rPr>
                <w:color w:val="000000" w:themeColor="text1"/>
                <w:spacing w:val="-2"/>
              </w:rPr>
              <w:t xml:space="preserve"> SOVA’s.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4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6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represent</w:t>
            </w:r>
            <w:r w:rsidRPr="008B1E3D">
              <w:rPr>
                <w:color w:val="000000" w:themeColor="text1"/>
                <w:spacing w:val="41"/>
              </w:rPr>
              <w:t xml:space="preserve"> </w:t>
            </w:r>
            <w:r w:rsidRPr="008B1E3D">
              <w:rPr>
                <w:color w:val="000000" w:themeColor="text1"/>
              </w:rPr>
              <w:t>Outward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key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partners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5"/>
              </w:rPr>
              <w:t>and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external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agencies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meetings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2"/>
              </w:rPr>
              <w:t xml:space="preserve"> forums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6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806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commitment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working</w:t>
            </w:r>
            <w:r w:rsidRPr="008B1E3D">
              <w:rPr>
                <w:color w:val="000000" w:themeColor="text1"/>
                <w:spacing w:val="39"/>
              </w:rPr>
              <w:t xml:space="preserve"> </w:t>
            </w:r>
            <w:r w:rsidRPr="008B1E3D">
              <w:rPr>
                <w:color w:val="000000" w:themeColor="text1"/>
              </w:rPr>
              <w:t>in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an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anti-discriminatory way with adults at risk and staff and hold a positive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view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people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with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learning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disabilities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803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commitment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promote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choice,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empower adults at risk to have control over their own lives,</w:t>
            </w:r>
          </w:p>
          <w:p w:rsidR="00E2599A" w:rsidRPr="008B1E3D" w:rsidRDefault="00765A54">
            <w:pPr>
              <w:pStyle w:val="TableParagraph"/>
              <w:spacing w:line="250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irrespective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their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needs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or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disability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5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806"/>
        </w:trPr>
        <w:tc>
          <w:tcPr>
            <w:tcW w:w="4931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5212" w:type="dxa"/>
          </w:tcPr>
          <w:p w:rsidR="00E2599A" w:rsidRPr="008B1E3D" w:rsidRDefault="00765A54">
            <w:pPr>
              <w:pStyle w:val="TableParagraph"/>
              <w:spacing w:before="1" w:line="237" w:lineRule="auto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Experience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auditing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standards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quality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assurance systems and experience of providing support and</w:t>
            </w:r>
          </w:p>
          <w:p w:rsidR="00E2599A" w:rsidRPr="008B1E3D" w:rsidRDefault="00765A54">
            <w:pPr>
              <w:pStyle w:val="TableParagraph"/>
              <w:spacing w:before="1" w:line="252" w:lineRule="exact"/>
              <w:ind w:left="107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advice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where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performance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is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concern</w:t>
            </w: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268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Personal</w:t>
            </w:r>
            <w:r w:rsidRPr="008B1E3D">
              <w:rPr>
                <w:b/>
                <w:color w:val="000000" w:themeColor="text1"/>
                <w:spacing w:val="-8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Attributes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6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be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an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ambassador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for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Outward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act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as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10"/>
              </w:rPr>
              <w:t>a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champion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for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core areas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 xml:space="preserve">the </w:t>
            </w:r>
            <w:r w:rsidRPr="008B1E3D">
              <w:rPr>
                <w:color w:val="000000" w:themeColor="text1"/>
                <w:spacing w:val="-2"/>
              </w:rPr>
              <w:t>business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6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Positive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can-do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attitude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4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A/I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Active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listening</w:t>
            </w:r>
            <w:r w:rsidRPr="008B1E3D">
              <w:rPr>
                <w:color w:val="000000" w:themeColor="text1"/>
                <w:spacing w:val="-2"/>
              </w:rPr>
              <w:t xml:space="preserve"> skills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4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268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Results</w:t>
            </w:r>
            <w:r w:rsidRPr="008B1E3D">
              <w:rPr>
                <w:color w:val="000000" w:themeColor="text1"/>
                <w:spacing w:val="-2"/>
              </w:rPr>
              <w:t xml:space="preserve"> orientated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4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  <w:spacing w:val="-5"/>
              </w:rPr>
              <w:t>A/I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show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creative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thinking,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using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initiative</w:t>
            </w:r>
            <w:r w:rsidRPr="008B1E3D">
              <w:rPr>
                <w:color w:val="000000" w:themeColor="text1"/>
                <w:spacing w:val="-5"/>
              </w:rPr>
              <w:t xml:space="preserve"> and</w:t>
            </w:r>
          </w:p>
          <w:p w:rsidR="00E2599A" w:rsidRPr="008B1E3D" w:rsidRDefault="00765A54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finding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practical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solutions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problems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537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Promote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the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health,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safety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wellbeing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-2"/>
              </w:rPr>
              <w:t xml:space="preserve"> adults</w:t>
            </w:r>
          </w:p>
          <w:p w:rsidR="00E2599A" w:rsidRPr="008B1E3D" w:rsidRDefault="00765A54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at risk and</w:t>
            </w:r>
            <w:r w:rsidRPr="008B1E3D">
              <w:rPr>
                <w:color w:val="000000" w:themeColor="text1"/>
                <w:spacing w:val="-4"/>
              </w:rPr>
              <w:t xml:space="preserve"> staff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</w:t>
            </w:r>
          </w:p>
        </w:tc>
      </w:tr>
      <w:tr w:rsidR="008B1E3D" w:rsidRPr="008B1E3D" w:rsidTr="00646789">
        <w:trPr>
          <w:trHeight w:val="539"/>
        </w:trPr>
        <w:tc>
          <w:tcPr>
            <w:tcW w:w="4931" w:type="dxa"/>
          </w:tcPr>
          <w:p w:rsidR="00E2599A" w:rsidRPr="008B1E3D" w:rsidRDefault="00765A54">
            <w:pPr>
              <w:pStyle w:val="TableParagraph"/>
              <w:spacing w:line="267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Ability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</w:rPr>
              <w:t>remain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calm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show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leadership</w:t>
            </w:r>
            <w:r w:rsidRPr="008B1E3D">
              <w:rPr>
                <w:color w:val="000000" w:themeColor="text1"/>
                <w:spacing w:val="-4"/>
              </w:rPr>
              <w:t xml:space="preserve"> when</w:t>
            </w:r>
          </w:p>
          <w:p w:rsidR="00E2599A" w:rsidRPr="008B1E3D" w:rsidRDefault="00765A54">
            <w:pPr>
              <w:pStyle w:val="TableParagraph"/>
              <w:spacing w:line="253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under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pressure</w:t>
            </w:r>
          </w:p>
        </w:tc>
        <w:tc>
          <w:tcPr>
            <w:tcW w:w="5212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E2599A" w:rsidRPr="008B1E3D" w:rsidRDefault="00765A54">
            <w:pPr>
              <w:pStyle w:val="TableParagraph"/>
              <w:spacing w:line="268" w:lineRule="exact"/>
              <w:ind w:left="106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</w:tbl>
    <w:p w:rsidR="00E2599A" w:rsidRPr="008B1E3D" w:rsidRDefault="00E2599A">
      <w:pPr>
        <w:spacing w:line="268" w:lineRule="exact"/>
        <w:rPr>
          <w:color w:val="000000" w:themeColor="text1"/>
        </w:rPr>
        <w:sectPr w:rsidR="00E2599A" w:rsidRPr="008B1E3D">
          <w:type w:val="continuous"/>
          <w:pgSz w:w="11910" w:h="16840"/>
          <w:pgMar w:top="1400" w:right="20" w:bottom="2022" w:left="580" w:header="0" w:footer="1002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7"/>
        <w:gridCol w:w="5194"/>
        <w:gridCol w:w="643"/>
      </w:tblGrid>
      <w:tr w:rsidR="008B1E3D" w:rsidRPr="008B1E3D" w:rsidTr="00646789">
        <w:trPr>
          <w:trHeight w:val="1080"/>
        </w:trPr>
        <w:tc>
          <w:tcPr>
            <w:tcW w:w="4947" w:type="dxa"/>
          </w:tcPr>
          <w:p w:rsidR="00E2599A" w:rsidRPr="008B1E3D" w:rsidRDefault="00765A54">
            <w:pPr>
              <w:pStyle w:val="TableParagraph"/>
              <w:ind w:right="94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Commitment to developing self and others by sharing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knowledge/expertise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keeping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abreast</w:t>
            </w:r>
            <w:r w:rsidRPr="008B1E3D">
              <w:rPr>
                <w:color w:val="000000" w:themeColor="text1"/>
                <w:spacing w:val="-9"/>
              </w:rPr>
              <w:t xml:space="preserve"> </w:t>
            </w:r>
            <w:r w:rsidRPr="008B1E3D">
              <w:rPr>
                <w:color w:val="000000" w:themeColor="text1"/>
              </w:rPr>
              <w:t>of industry changes</w:t>
            </w:r>
          </w:p>
        </w:tc>
        <w:tc>
          <w:tcPr>
            <w:tcW w:w="5194" w:type="dxa"/>
          </w:tcPr>
          <w:p w:rsidR="00E2599A" w:rsidRPr="008B1E3D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643" w:type="dxa"/>
          </w:tcPr>
          <w:p w:rsidR="00E2599A" w:rsidRPr="008B1E3D" w:rsidRDefault="00765A54">
            <w:pPr>
              <w:pStyle w:val="TableParagraph"/>
              <w:spacing w:line="266" w:lineRule="exact"/>
              <w:ind w:left="108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I</w:t>
            </w:r>
          </w:p>
        </w:tc>
      </w:tr>
      <w:tr w:rsidR="008B1E3D" w:rsidRPr="008B1E3D" w:rsidTr="00646789">
        <w:trPr>
          <w:trHeight w:val="268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Our</w:t>
            </w:r>
            <w:r w:rsidRPr="008B1E3D">
              <w:rPr>
                <w:b/>
                <w:color w:val="000000" w:themeColor="text1"/>
                <w:spacing w:val="-3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values</w:t>
            </w:r>
          </w:p>
        </w:tc>
      </w:tr>
      <w:tr w:rsidR="008B1E3D" w:rsidRPr="008B1E3D" w:rsidTr="00646789">
        <w:trPr>
          <w:trHeight w:val="806"/>
        </w:trPr>
        <w:tc>
          <w:tcPr>
            <w:tcW w:w="4947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2"/>
              </w:rPr>
              <w:t>Engaging</w:t>
            </w:r>
          </w:p>
          <w:p w:rsidR="00E2599A" w:rsidRPr="008B1E3D" w:rsidRDefault="00765A54">
            <w:pPr>
              <w:pStyle w:val="TableParagraph"/>
              <w:spacing w:line="270" w:lineRule="atLeast"/>
              <w:ind w:right="94"/>
              <w:rPr>
                <w:i/>
                <w:color w:val="000000" w:themeColor="text1"/>
              </w:rPr>
            </w:pP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3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listen</w:t>
            </w:r>
            <w:r w:rsidRPr="008B1E3D">
              <w:rPr>
                <w:i/>
                <w:color w:val="000000" w:themeColor="text1"/>
                <w:spacing w:val="-3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to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what</w:t>
            </w:r>
            <w:r w:rsidRPr="008B1E3D">
              <w:rPr>
                <w:i/>
                <w:color w:val="000000" w:themeColor="text1"/>
                <w:spacing w:val="-3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people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say,</w:t>
            </w:r>
            <w:r w:rsidRPr="008B1E3D">
              <w:rPr>
                <w:i/>
                <w:color w:val="000000" w:themeColor="text1"/>
                <w:spacing w:val="-3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3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involve</w:t>
            </w:r>
            <w:r w:rsidRPr="008B1E3D">
              <w:rPr>
                <w:i/>
                <w:color w:val="000000" w:themeColor="text1"/>
                <w:spacing w:val="-6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people,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we are</w:t>
            </w:r>
            <w:r w:rsidRPr="008B1E3D">
              <w:rPr>
                <w:i/>
                <w:color w:val="000000" w:themeColor="text1"/>
                <w:spacing w:val="40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honest and open</w:t>
            </w:r>
          </w:p>
        </w:tc>
        <w:tc>
          <w:tcPr>
            <w:tcW w:w="5837" w:type="dxa"/>
            <w:gridSpan w:val="2"/>
          </w:tcPr>
          <w:p w:rsidR="00E2599A" w:rsidRPr="008B1E3D" w:rsidRDefault="00765A54">
            <w:pPr>
              <w:pStyle w:val="TableParagraph"/>
              <w:spacing w:line="265" w:lineRule="exact"/>
              <w:ind w:left="12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act</w:t>
            </w:r>
            <w:r w:rsidRPr="008B1E3D">
              <w:rPr>
                <w:color w:val="000000" w:themeColor="text1"/>
                <w:spacing w:val="-1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responsibly</w:t>
            </w:r>
          </w:p>
          <w:p w:rsidR="00E2599A" w:rsidRPr="008B1E3D" w:rsidRDefault="00765A54">
            <w:pPr>
              <w:pStyle w:val="TableParagraph"/>
              <w:spacing w:line="270" w:lineRule="atLeast"/>
              <w:ind w:left="125" w:right="231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We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appreciate</w:t>
            </w:r>
            <w:r w:rsidRPr="008B1E3D">
              <w:rPr>
                <w:color w:val="000000" w:themeColor="text1"/>
                <w:spacing w:val="-10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9"/>
              </w:rPr>
              <w:t xml:space="preserve"> </w:t>
            </w:r>
            <w:r w:rsidRPr="008B1E3D">
              <w:rPr>
                <w:color w:val="000000" w:themeColor="text1"/>
              </w:rPr>
              <w:t>respect</w:t>
            </w:r>
            <w:r w:rsidRPr="008B1E3D">
              <w:rPr>
                <w:color w:val="000000" w:themeColor="text1"/>
                <w:spacing w:val="-10"/>
              </w:rPr>
              <w:t xml:space="preserve"> </w:t>
            </w:r>
            <w:r w:rsidRPr="008B1E3D">
              <w:rPr>
                <w:color w:val="000000" w:themeColor="text1"/>
              </w:rPr>
              <w:t>individuals We are welcoming and inclusive</w:t>
            </w:r>
          </w:p>
        </w:tc>
      </w:tr>
      <w:tr w:rsidR="008B1E3D" w:rsidRPr="008B1E3D" w:rsidTr="00646789">
        <w:trPr>
          <w:trHeight w:val="806"/>
        </w:trPr>
        <w:tc>
          <w:tcPr>
            <w:tcW w:w="4947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2"/>
              </w:rPr>
              <w:t>Enabling</w:t>
            </w:r>
          </w:p>
          <w:p w:rsidR="00E2599A" w:rsidRPr="008B1E3D" w:rsidRDefault="00765A54">
            <w:pPr>
              <w:pStyle w:val="TableParagraph"/>
              <w:spacing w:line="270" w:lineRule="atLeast"/>
              <w:ind w:right="94"/>
              <w:rPr>
                <w:i/>
                <w:color w:val="000000" w:themeColor="text1"/>
              </w:rPr>
            </w:pP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4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facilitate,</w:t>
            </w:r>
            <w:r w:rsidRPr="008B1E3D">
              <w:rPr>
                <w:i/>
                <w:color w:val="000000" w:themeColor="text1"/>
                <w:spacing w:val="-7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7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assist</w:t>
            </w:r>
            <w:r w:rsidRPr="008B1E3D">
              <w:rPr>
                <w:i/>
                <w:color w:val="000000" w:themeColor="text1"/>
                <w:spacing w:val="-4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and</w:t>
            </w:r>
            <w:r w:rsidRPr="008B1E3D">
              <w:rPr>
                <w:i/>
                <w:color w:val="000000" w:themeColor="text1"/>
                <w:spacing w:val="-7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6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support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to</w:t>
            </w:r>
            <w:r w:rsidRPr="008B1E3D">
              <w:rPr>
                <w:i/>
                <w:color w:val="000000" w:themeColor="text1"/>
                <w:spacing w:val="-4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make things happen</w:t>
            </w:r>
          </w:p>
        </w:tc>
        <w:tc>
          <w:tcPr>
            <w:tcW w:w="5837" w:type="dxa"/>
            <w:gridSpan w:val="2"/>
          </w:tcPr>
          <w:p w:rsidR="00E2599A" w:rsidRPr="008B1E3D" w:rsidRDefault="00765A54">
            <w:pPr>
              <w:pStyle w:val="TableParagraph"/>
              <w:ind w:left="125" w:right="1364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We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are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committed,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passionate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7"/>
              </w:rPr>
              <w:t xml:space="preserve"> </w:t>
            </w:r>
            <w:r w:rsidRPr="008B1E3D">
              <w:rPr>
                <w:color w:val="000000" w:themeColor="text1"/>
              </w:rPr>
              <w:t>hard</w:t>
            </w:r>
            <w:r w:rsidRPr="008B1E3D">
              <w:rPr>
                <w:color w:val="000000" w:themeColor="text1"/>
                <w:spacing w:val="-8"/>
              </w:rPr>
              <w:t xml:space="preserve"> </w:t>
            </w:r>
            <w:r w:rsidRPr="008B1E3D">
              <w:rPr>
                <w:color w:val="000000" w:themeColor="text1"/>
              </w:rPr>
              <w:t>working We support to people make informed choices</w:t>
            </w:r>
          </w:p>
          <w:p w:rsidR="00E2599A" w:rsidRPr="008B1E3D" w:rsidRDefault="00765A54">
            <w:pPr>
              <w:pStyle w:val="TableParagraph"/>
              <w:spacing w:line="252" w:lineRule="exact"/>
              <w:ind w:left="12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We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build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upon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excellence</w:t>
            </w:r>
          </w:p>
        </w:tc>
      </w:tr>
      <w:tr w:rsidR="008B1E3D" w:rsidRPr="008B1E3D" w:rsidTr="00646789">
        <w:trPr>
          <w:trHeight w:val="806"/>
        </w:trPr>
        <w:tc>
          <w:tcPr>
            <w:tcW w:w="4947" w:type="dxa"/>
          </w:tcPr>
          <w:p w:rsidR="00E2599A" w:rsidRPr="008B1E3D" w:rsidRDefault="00765A54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  <w:spacing w:val="-2"/>
              </w:rPr>
              <w:t>Empowering</w:t>
            </w:r>
          </w:p>
          <w:p w:rsidR="00E2599A" w:rsidRPr="008B1E3D" w:rsidRDefault="00765A54">
            <w:pPr>
              <w:pStyle w:val="TableParagraph"/>
              <w:spacing w:line="270" w:lineRule="atLeast"/>
              <w:ind w:right="94"/>
              <w:rPr>
                <w:i/>
                <w:color w:val="000000" w:themeColor="text1"/>
              </w:rPr>
            </w:pP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inspire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and</w:t>
            </w:r>
            <w:r w:rsidRPr="008B1E3D">
              <w:rPr>
                <w:i/>
                <w:color w:val="000000" w:themeColor="text1"/>
                <w:spacing w:val="-6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we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encourage,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supporting</w:t>
            </w:r>
            <w:r w:rsidRPr="008B1E3D">
              <w:rPr>
                <w:i/>
                <w:color w:val="000000" w:themeColor="text1"/>
                <w:spacing w:val="40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people</w:t>
            </w:r>
            <w:r w:rsidRPr="008B1E3D">
              <w:rPr>
                <w:i/>
                <w:color w:val="000000" w:themeColor="text1"/>
                <w:spacing w:val="-5"/>
              </w:rPr>
              <w:t xml:space="preserve"> </w:t>
            </w:r>
            <w:r w:rsidRPr="008B1E3D">
              <w:rPr>
                <w:i/>
                <w:color w:val="000000" w:themeColor="text1"/>
              </w:rPr>
              <w:t>to take control</w:t>
            </w:r>
          </w:p>
        </w:tc>
        <w:tc>
          <w:tcPr>
            <w:tcW w:w="5837" w:type="dxa"/>
            <w:gridSpan w:val="2"/>
          </w:tcPr>
          <w:p w:rsidR="00E2599A" w:rsidRPr="008B1E3D" w:rsidRDefault="00765A54">
            <w:pPr>
              <w:pStyle w:val="TableParagraph"/>
              <w:spacing w:line="265" w:lineRule="exact"/>
              <w:ind w:left="12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are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flexible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creative</w:t>
            </w:r>
          </w:p>
          <w:p w:rsidR="00E2599A" w:rsidRPr="008B1E3D" w:rsidRDefault="00765A54">
            <w:pPr>
              <w:pStyle w:val="TableParagraph"/>
              <w:spacing w:before="1"/>
              <w:ind w:left="125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learn,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question,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challenge</w:t>
            </w:r>
            <w:r w:rsidRPr="008B1E3D">
              <w:rPr>
                <w:color w:val="000000" w:themeColor="text1"/>
                <w:spacing w:val="-2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reflect</w:t>
            </w:r>
          </w:p>
        </w:tc>
      </w:tr>
      <w:tr w:rsidR="008B1E3D" w:rsidRPr="008B1E3D" w:rsidTr="00646789">
        <w:trPr>
          <w:trHeight w:val="268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B1E3D">
              <w:rPr>
                <w:b/>
                <w:color w:val="000000" w:themeColor="text1"/>
              </w:rPr>
              <w:t>Safeguarding</w:t>
            </w:r>
            <w:r w:rsidRPr="008B1E3D">
              <w:rPr>
                <w:b/>
                <w:color w:val="000000" w:themeColor="text1"/>
                <w:spacing w:val="-11"/>
              </w:rPr>
              <w:t xml:space="preserve"> </w:t>
            </w:r>
            <w:r w:rsidRPr="008B1E3D">
              <w:rPr>
                <w:b/>
                <w:color w:val="000000" w:themeColor="text1"/>
                <w:spacing w:val="-2"/>
              </w:rPr>
              <w:t>statement</w:t>
            </w:r>
          </w:p>
        </w:tc>
      </w:tr>
      <w:tr w:rsidR="00646789" w:rsidRPr="008B1E3D" w:rsidTr="00646789">
        <w:trPr>
          <w:trHeight w:val="805"/>
        </w:trPr>
        <w:tc>
          <w:tcPr>
            <w:tcW w:w="10784" w:type="dxa"/>
            <w:gridSpan w:val="3"/>
          </w:tcPr>
          <w:p w:rsidR="00E2599A" w:rsidRPr="008B1E3D" w:rsidRDefault="00765A54">
            <w:pPr>
              <w:pStyle w:val="TableParagraph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Outward</w:t>
            </w:r>
            <w:r w:rsidRPr="008B1E3D">
              <w:rPr>
                <w:color w:val="000000" w:themeColor="text1"/>
                <w:spacing w:val="26"/>
              </w:rPr>
              <w:t xml:space="preserve"> </w:t>
            </w:r>
            <w:r w:rsidRPr="008B1E3D">
              <w:rPr>
                <w:color w:val="000000" w:themeColor="text1"/>
              </w:rPr>
              <w:t>is</w:t>
            </w:r>
            <w:r w:rsidRPr="008B1E3D">
              <w:rPr>
                <w:color w:val="000000" w:themeColor="text1"/>
                <w:spacing w:val="27"/>
              </w:rPr>
              <w:t xml:space="preserve"> </w:t>
            </w:r>
            <w:r w:rsidRPr="008B1E3D">
              <w:rPr>
                <w:color w:val="000000" w:themeColor="text1"/>
              </w:rPr>
              <w:t>committed</w:t>
            </w:r>
            <w:r w:rsidRPr="008B1E3D">
              <w:rPr>
                <w:color w:val="000000" w:themeColor="text1"/>
                <w:spacing w:val="27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26"/>
              </w:rPr>
              <w:t xml:space="preserve"> </w:t>
            </w:r>
            <w:r w:rsidRPr="008B1E3D">
              <w:rPr>
                <w:color w:val="000000" w:themeColor="text1"/>
              </w:rPr>
              <w:t>safeguarding</w:t>
            </w:r>
            <w:r w:rsidRPr="008B1E3D">
              <w:rPr>
                <w:color w:val="000000" w:themeColor="text1"/>
                <w:spacing w:val="26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26"/>
              </w:rPr>
              <w:t xml:space="preserve"> </w:t>
            </w:r>
            <w:r w:rsidRPr="008B1E3D">
              <w:rPr>
                <w:color w:val="000000" w:themeColor="text1"/>
              </w:rPr>
              <w:t>promoting</w:t>
            </w:r>
            <w:r w:rsidRPr="008B1E3D">
              <w:rPr>
                <w:color w:val="000000" w:themeColor="text1"/>
                <w:spacing w:val="26"/>
              </w:rPr>
              <w:t xml:space="preserve"> </w:t>
            </w:r>
            <w:r w:rsidRPr="008B1E3D">
              <w:rPr>
                <w:color w:val="000000" w:themeColor="text1"/>
              </w:rPr>
              <w:t>the</w:t>
            </w:r>
            <w:r w:rsidRPr="008B1E3D">
              <w:rPr>
                <w:color w:val="000000" w:themeColor="text1"/>
                <w:spacing w:val="25"/>
              </w:rPr>
              <w:t xml:space="preserve"> </w:t>
            </w:r>
            <w:r w:rsidRPr="008B1E3D">
              <w:rPr>
                <w:color w:val="000000" w:themeColor="text1"/>
              </w:rPr>
              <w:t>welfare</w:t>
            </w:r>
            <w:r w:rsidRPr="008B1E3D">
              <w:rPr>
                <w:color w:val="000000" w:themeColor="text1"/>
                <w:spacing w:val="25"/>
              </w:rPr>
              <w:t xml:space="preserve"> </w:t>
            </w:r>
            <w:r w:rsidRPr="008B1E3D">
              <w:rPr>
                <w:color w:val="000000" w:themeColor="text1"/>
              </w:rPr>
              <w:t>of</w:t>
            </w:r>
            <w:r w:rsidRPr="008B1E3D">
              <w:rPr>
                <w:color w:val="000000" w:themeColor="text1"/>
                <w:spacing w:val="24"/>
              </w:rPr>
              <w:t xml:space="preserve"> </w:t>
            </w:r>
            <w:r w:rsidRPr="008B1E3D">
              <w:rPr>
                <w:color w:val="000000" w:themeColor="text1"/>
              </w:rPr>
              <w:t>adults</w:t>
            </w:r>
            <w:r w:rsidRPr="008B1E3D">
              <w:rPr>
                <w:color w:val="000000" w:themeColor="text1"/>
                <w:spacing w:val="27"/>
              </w:rPr>
              <w:t xml:space="preserve"> </w:t>
            </w:r>
            <w:r w:rsidRPr="008B1E3D">
              <w:rPr>
                <w:color w:val="000000" w:themeColor="text1"/>
              </w:rPr>
              <w:t>at</w:t>
            </w:r>
            <w:r w:rsidRPr="008B1E3D">
              <w:rPr>
                <w:color w:val="000000" w:themeColor="text1"/>
                <w:spacing w:val="28"/>
              </w:rPr>
              <w:t xml:space="preserve"> </w:t>
            </w:r>
            <w:r w:rsidRPr="008B1E3D">
              <w:rPr>
                <w:color w:val="000000" w:themeColor="text1"/>
              </w:rPr>
              <w:t>risk</w:t>
            </w:r>
            <w:r w:rsidRPr="008B1E3D">
              <w:rPr>
                <w:color w:val="000000" w:themeColor="text1"/>
                <w:spacing w:val="25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24"/>
              </w:rPr>
              <w:t xml:space="preserve"> </w:t>
            </w:r>
            <w:r w:rsidRPr="008B1E3D">
              <w:rPr>
                <w:color w:val="000000" w:themeColor="text1"/>
              </w:rPr>
              <w:t>expects</w:t>
            </w:r>
            <w:r w:rsidRPr="008B1E3D">
              <w:rPr>
                <w:color w:val="000000" w:themeColor="text1"/>
                <w:spacing w:val="25"/>
              </w:rPr>
              <w:t xml:space="preserve"> </w:t>
            </w:r>
            <w:r w:rsidRPr="008B1E3D">
              <w:rPr>
                <w:color w:val="000000" w:themeColor="text1"/>
              </w:rPr>
              <w:t>all</w:t>
            </w:r>
            <w:r w:rsidRPr="008B1E3D">
              <w:rPr>
                <w:color w:val="000000" w:themeColor="text1"/>
                <w:spacing w:val="26"/>
              </w:rPr>
              <w:t xml:space="preserve"> </w:t>
            </w:r>
            <w:r w:rsidRPr="008B1E3D">
              <w:rPr>
                <w:color w:val="000000" w:themeColor="text1"/>
              </w:rPr>
              <w:t>staff</w:t>
            </w:r>
            <w:r w:rsidRPr="008B1E3D">
              <w:rPr>
                <w:color w:val="000000" w:themeColor="text1"/>
                <w:spacing w:val="25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28"/>
              </w:rPr>
              <w:t xml:space="preserve"> </w:t>
            </w:r>
            <w:r w:rsidRPr="008B1E3D">
              <w:rPr>
                <w:color w:val="000000" w:themeColor="text1"/>
              </w:rPr>
              <w:t>share</w:t>
            </w:r>
            <w:r w:rsidRPr="008B1E3D">
              <w:rPr>
                <w:color w:val="000000" w:themeColor="text1"/>
                <w:spacing w:val="25"/>
              </w:rPr>
              <w:t xml:space="preserve"> </w:t>
            </w:r>
            <w:r w:rsidRPr="008B1E3D">
              <w:rPr>
                <w:color w:val="000000" w:themeColor="text1"/>
              </w:rPr>
              <w:t>this commitment.</w:t>
            </w:r>
            <w:r w:rsidRPr="008B1E3D">
              <w:rPr>
                <w:color w:val="000000" w:themeColor="text1"/>
                <w:spacing w:val="55"/>
              </w:rPr>
              <w:t xml:space="preserve"> </w:t>
            </w:r>
            <w:r w:rsidRPr="008B1E3D">
              <w:rPr>
                <w:color w:val="000000" w:themeColor="text1"/>
              </w:rPr>
              <w:t>If</w:t>
            </w:r>
            <w:r w:rsidRPr="008B1E3D">
              <w:rPr>
                <w:color w:val="000000" w:themeColor="text1"/>
                <w:spacing w:val="9"/>
              </w:rPr>
              <w:t xml:space="preserve"> </w:t>
            </w:r>
            <w:r w:rsidRPr="008B1E3D">
              <w:rPr>
                <w:color w:val="000000" w:themeColor="text1"/>
              </w:rPr>
              <w:t>the</w:t>
            </w:r>
            <w:r w:rsidRPr="008B1E3D">
              <w:rPr>
                <w:color w:val="000000" w:themeColor="text1"/>
                <w:spacing w:val="10"/>
              </w:rPr>
              <w:t xml:space="preserve"> </w:t>
            </w:r>
            <w:r w:rsidRPr="008B1E3D">
              <w:rPr>
                <w:color w:val="000000" w:themeColor="text1"/>
              </w:rPr>
              <w:t>post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</w:rPr>
              <w:t>you</w:t>
            </w:r>
            <w:r w:rsidRPr="008B1E3D">
              <w:rPr>
                <w:color w:val="000000" w:themeColor="text1"/>
                <w:spacing w:val="9"/>
              </w:rPr>
              <w:t xml:space="preserve"> </w:t>
            </w:r>
            <w:r w:rsidRPr="008B1E3D">
              <w:rPr>
                <w:color w:val="000000" w:themeColor="text1"/>
              </w:rPr>
              <w:t>apply</w:t>
            </w:r>
            <w:r w:rsidRPr="008B1E3D">
              <w:rPr>
                <w:color w:val="000000" w:themeColor="text1"/>
                <w:spacing w:val="7"/>
              </w:rPr>
              <w:t xml:space="preserve"> </w:t>
            </w:r>
            <w:r w:rsidRPr="008B1E3D">
              <w:rPr>
                <w:color w:val="000000" w:themeColor="text1"/>
              </w:rPr>
              <w:t>for</w:t>
            </w:r>
            <w:r w:rsidRPr="008B1E3D">
              <w:rPr>
                <w:color w:val="000000" w:themeColor="text1"/>
                <w:spacing w:val="7"/>
              </w:rPr>
              <w:t xml:space="preserve"> </w:t>
            </w:r>
            <w:r w:rsidRPr="008B1E3D">
              <w:rPr>
                <w:color w:val="000000" w:themeColor="text1"/>
              </w:rPr>
              <w:t>involves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</w:rPr>
              <w:t>working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</w:rPr>
              <w:t>with</w:t>
            </w:r>
            <w:r w:rsidRPr="008B1E3D">
              <w:rPr>
                <w:color w:val="000000" w:themeColor="text1"/>
                <w:spacing w:val="7"/>
              </w:rPr>
              <w:t xml:space="preserve"> </w:t>
            </w:r>
            <w:r w:rsidRPr="008B1E3D">
              <w:rPr>
                <w:color w:val="000000" w:themeColor="text1"/>
              </w:rPr>
              <w:t>or</w:t>
            </w:r>
            <w:r w:rsidRPr="008B1E3D">
              <w:rPr>
                <w:color w:val="000000" w:themeColor="text1"/>
                <w:spacing w:val="10"/>
              </w:rPr>
              <w:t xml:space="preserve"> </w:t>
            </w:r>
            <w:r w:rsidRPr="008B1E3D">
              <w:rPr>
                <w:color w:val="000000" w:themeColor="text1"/>
              </w:rPr>
              <w:t>having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</w:rPr>
              <w:t>access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</w:rPr>
              <w:t>to</w:t>
            </w:r>
            <w:r w:rsidRPr="008B1E3D">
              <w:rPr>
                <w:color w:val="000000" w:themeColor="text1"/>
                <w:spacing w:val="11"/>
              </w:rPr>
              <w:t xml:space="preserve"> </w:t>
            </w:r>
            <w:r w:rsidRPr="008B1E3D">
              <w:rPr>
                <w:color w:val="000000" w:themeColor="text1"/>
              </w:rPr>
              <w:t>adults</w:t>
            </w:r>
            <w:r w:rsidRPr="008B1E3D">
              <w:rPr>
                <w:color w:val="000000" w:themeColor="text1"/>
                <w:spacing w:val="7"/>
              </w:rPr>
              <w:t xml:space="preserve"> </w:t>
            </w:r>
            <w:r w:rsidRPr="008B1E3D">
              <w:rPr>
                <w:color w:val="000000" w:themeColor="text1"/>
              </w:rPr>
              <w:t>at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</w:rPr>
              <w:t>risk</w:t>
            </w:r>
            <w:r w:rsidRPr="008B1E3D">
              <w:rPr>
                <w:color w:val="000000" w:themeColor="text1"/>
                <w:spacing w:val="7"/>
              </w:rPr>
              <w:t xml:space="preserve"> </w:t>
            </w:r>
            <w:r w:rsidRPr="008B1E3D">
              <w:rPr>
                <w:color w:val="000000" w:themeColor="text1"/>
              </w:rPr>
              <w:t>and/or</w:t>
            </w:r>
            <w:r w:rsidRPr="008B1E3D">
              <w:rPr>
                <w:color w:val="000000" w:themeColor="text1"/>
                <w:spacing w:val="9"/>
              </w:rPr>
              <w:t xml:space="preserve"> </w:t>
            </w:r>
            <w:r w:rsidRPr="008B1E3D">
              <w:rPr>
                <w:color w:val="000000" w:themeColor="text1"/>
              </w:rPr>
              <w:t>their</w:t>
            </w:r>
            <w:r w:rsidRPr="008B1E3D">
              <w:rPr>
                <w:color w:val="000000" w:themeColor="text1"/>
                <w:spacing w:val="10"/>
              </w:rPr>
              <w:t xml:space="preserve"> </w:t>
            </w:r>
            <w:r w:rsidRPr="008B1E3D">
              <w:rPr>
                <w:color w:val="000000" w:themeColor="text1"/>
              </w:rPr>
              <w:t>records,</w:t>
            </w:r>
            <w:r w:rsidRPr="008B1E3D">
              <w:rPr>
                <w:color w:val="000000" w:themeColor="text1"/>
                <w:spacing w:val="8"/>
              </w:rPr>
              <w:t xml:space="preserve"> </w:t>
            </w:r>
            <w:r w:rsidRPr="008B1E3D">
              <w:rPr>
                <w:color w:val="000000" w:themeColor="text1"/>
                <w:spacing w:val="-5"/>
              </w:rPr>
              <w:t>we</w:t>
            </w:r>
          </w:p>
          <w:p w:rsidR="00E2599A" w:rsidRPr="008B1E3D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B1E3D">
              <w:rPr>
                <w:color w:val="000000" w:themeColor="text1"/>
              </w:rPr>
              <w:t>will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require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an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Enhanced</w:t>
            </w:r>
            <w:r w:rsidRPr="008B1E3D">
              <w:rPr>
                <w:color w:val="000000" w:themeColor="text1"/>
                <w:spacing w:val="-6"/>
              </w:rPr>
              <w:t xml:space="preserve"> </w:t>
            </w:r>
            <w:r w:rsidRPr="008B1E3D">
              <w:rPr>
                <w:color w:val="000000" w:themeColor="text1"/>
              </w:rPr>
              <w:t>Disclosure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from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the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Disclosure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</w:rPr>
              <w:t>and</w:t>
            </w:r>
            <w:r w:rsidRPr="008B1E3D">
              <w:rPr>
                <w:color w:val="000000" w:themeColor="text1"/>
                <w:spacing w:val="-5"/>
              </w:rPr>
              <w:t xml:space="preserve"> </w:t>
            </w:r>
            <w:r w:rsidRPr="008B1E3D">
              <w:rPr>
                <w:color w:val="000000" w:themeColor="text1"/>
              </w:rPr>
              <w:t>Barring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Services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for</w:t>
            </w:r>
            <w:r w:rsidRPr="008B1E3D">
              <w:rPr>
                <w:color w:val="000000" w:themeColor="text1"/>
                <w:spacing w:val="-4"/>
              </w:rPr>
              <w:t xml:space="preserve"> </w:t>
            </w:r>
            <w:r w:rsidRPr="008B1E3D">
              <w:rPr>
                <w:color w:val="000000" w:themeColor="text1"/>
              </w:rPr>
              <w:t>successful</w:t>
            </w:r>
            <w:r w:rsidRPr="008B1E3D">
              <w:rPr>
                <w:color w:val="000000" w:themeColor="text1"/>
                <w:spacing w:val="-3"/>
              </w:rPr>
              <w:t xml:space="preserve"> </w:t>
            </w:r>
            <w:r w:rsidRPr="008B1E3D">
              <w:rPr>
                <w:color w:val="000000" w:themeColor="text1"/>
                <w:spacing w:val="-2"/>
              </w:rPr>
              <w:t>candidates.</w:t>
            </w:r>
          </w:p>
        </w:tc>
      </w:tr>
    </w:tbl>
    <w:p w:rsidR="0086157D" w:rsidRPr="008B1E3D" w:rsidRDefault="0086157D">
      <w:pPr>
        <w:rPr>
          <w:color w:val="000000" w:themeColor="text1"/>
        </w:rPr>
      </w:pPr>
    </w:p>
    <w:sectPr w:rsidR="0086157D" w:rsidRPr="008B1E3D">
      <w:type w:val="continuous"/>
      <w:pgSz w:w="11910" w:h="16840"/>
      <w:pgMar w:top="1400" w:right="20" w:bottom="1200" w:left="5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2A" w:rsidRDefault="0093182A">
      <w:r>
        <w:separator/>
      </w:r>
    </w:p>
  </w:endnote>
  <w:endnote w:type="continuationSeparator" w:id="0">
    <w:p w:rsidR="0093182A" w:rsidRDefault="009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9A" w:rsidRDefault="00765A54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99A" w:rsidRDefault="00765A54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0D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WCaPguEAAAANAQAADwAA&#10;AAAAAAAAAAAAAAAEBQAAZHJzL2Rvd25yZXYueG1sUEsFBgAAAAAEAAQA8wAAABIGAAAAAA==&#10;" filled="f" stroked="f">
              <v:textbox inset="0,0,0,0">
                <w:txbxContent>
                  <w:p w:rsidR="00E2599A" w:rsidRDefault="00765A54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40D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2A" w:rsidRDefault="0093182A">
      <w:r>
        <w:separator/>
      </w:r>
    </w:p>
  </w:footnote>
  <w:footnote w:type="continuationSeparator" w:id="0">
    <w:p w:rsidR="0093182A" w:rsidRDefault="0093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8DC"/>
    <w:multiLevelType w:val="hybridMultilevel"/>
    <w:tmpl w:val="E910C684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8D15D47"/>
    <w:multiLevelType w:val="hybridMultilevel"/>
    <w:tmpl w:val="4CE09CBA"/>
    <w:lvl w:ilvl="0" w:tplc="1E1689D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E0C522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5D8295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E8827F62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38F6C584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0AE2C030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A33CAEA6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B82E3E2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9912DD10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CBF2F30"/>
    <w:multiLevelType w:val="hybridMultilevel"/>
    <w:tmpl w:val="F64ECC8C"/>
    <w:lvl w:ilvl="0" w:tplc="D26AA65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422B86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08F88F0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9D88E08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4D24AEE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9698DFB4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7824881E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66320AC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BE12429E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391D589D"/>
    <w:multiLevelType w:val="hybridMultilevel"/>
    <w:tmpl w:val="7924C5CA"/>
    <w:lvl w:ilvl="0" w:tplc="8E864CC4">
      <w:numFmt w:val="bullet"/>
      <w:lvlText w:val="•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F61FBA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833CF2EE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01643C4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26946C54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667C2FB4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78BA0158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E920FADE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D4AC575A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3BCB1CE0"/>
    <w:multiLevelType w:val="hybridMultilevel"/>
    <w:tmpl w:val="CE0E797A"/>
    <w:lvl w:ilvl="0" w:tplc="9F3C72B2">
      <w:numFmt w:val="bullet"/>
      <w:lvlText w:val="•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C44054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544F0B6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1890B84E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0540CCB2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607AAFC8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F94C7FBA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6FE4DA1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FAA2B992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54894C63"/>
    <w:multiLevelType w:val="hybridMultilevel"/>
    <w:tmpl w:val="6046CDE2"/>
    <w:lvl w:ilvl="0" w:tplc="09F68FE0">
      <w:numFmt w:val="bullet"/>
      <w:lvlText w:val=""/>
      <w:lvlJc w:val="left"/>
      <w:pPr>
        <w:ind w:left="56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806E8A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03CF32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E48CB04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D968FDA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C9EAC606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4B2EA638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1C4C0F8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028E5374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DCD4A76"/>
    <w:multiLevelType w:val="hybridMultilevel"/>
    <w:tmpl w:val="A626843E"/>
    <w:lvl w:ilvl="0" w:tplc="E5AA384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CEDCC6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AAA3490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C08676C0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0FB2875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C29A0636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A3046852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AA3E99AE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32A8B936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A"/>
    <w:rsid w:val="0001540F"/>
    <w:rsid w:val="00055616"/>
    <w:rsid w:val="00107DB4"/>
    <w:rsid w:val="00544932"/>
    <w:rsid w:val="00572579"/>
    <w:rsid w:val="005A358E"/>
    <w:rsid w:val="00646789"/>
    <w:rsid w:val="006763CC"/>
    <w:rsid w:val="006F38A4"/>
    <w:rsid w:val="007033FA"/>
    <w:rsid w:val="00765A54"/>
    <w:rsid w:val="008340D8"/>
    <w:rsid w:val="0084620A"/>
    <w:rsid w:val="0086157D"/>
    <w:rsid w:val="008965F4"/>
    <w:rsid w:val="008B1E3D"/>
    <w:rsid w:val="008F6495"/>
    <w:rsid w:val="0093182A"/>
    <w:rsid w:val="009E4194"/>
    <w:rsid w:val="00B16C5B"/>
    <w:rsid w:val="00BF37D0"/>
    <w:rsid w:val="00C04EA5"/>
    <w:rsid w:val="00E2599A"/>
    <w:rsid w:val="00E84CA2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2978D38-410E-4B97-A7EF-E7EC37A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 w:hanging="42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187E3735.dotm</Template>
  <TotalTime>0</TotalTime>
  <Pages>6</Pages>
  <Words>1935</Words>
  <Characters>11030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Samina Butt</cp:lastModifiedBy>
  <cp:revision>2</cp:revision>
  <dcterms:created xsi:type="dcterms:W3CDTF">2023-06-16T08:50:00Z</dcterms:created>
  <dcterms:modified xsi:type="dcterms:W3CDTF">2023-06-16T08:50:00Z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2013</vt:lpwstr>
  </property>
</Properties>
</file>