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03" w:rsidRPr="00251127" w:rsidRDefault="005902DD" w:rsidP="007A2618">
      <w:pPr>
        <w:spacing w:after="0"/>
        <w:rPr>
          <w:rFonts w:cs="Arial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5594"/>
      </w:tblGrid>
      <w:tr w:rsidR="006130D5" w:rsidTr="00253E1C">
        <w:tc>
          <w:tcPr>
            <w:tcW w:w="10774" w:type="dxa"/>
            <w:gridSpan w:val="2"/>
            <w:shd w:val="clear" w:color="auto" w:fill="F2F2F2"/>
            <w:vAlign w:val="center"/>
          </w:tcPr>
          <w:p w:rsidR="00F75F03" w:rsidRPr="00251127" w:rsidRDefault="00872592" w:rsidP="00872592">
            <w:pPr>
              <w:spacing w:after="0"/>
              <w:rPr>
                <w:rFonts w:cs="Tahoma"/>
                <w:b/>
              </w:rPr>
            </w:pPr>
            <w:bookmarkStart w:id="0" w:name="OLE_LINK1"/>
            <w:bookmarkStart w:id="1" w:name="OLE_LINK2"/>
            <w:bookmarkStart w:id="2" w:name="OLE_LINK3"/>
            <w:r w:rsidRPr="00251127">
              <w:rPr>
                <w:rFonts w:cs="Tahoma"/>
                <w:noProof/>
                <w:lang w:eastAsia="en-GB"/>
              </w:rPr>
              <w:drawing>
                <wp:inline distT="0" distB="0" distL="0" distR="0" wp14:anchorId="4C4A651F" wp14:editId="5D16351F">
                  <wp:extent cx="914400" cy="438150"/>
                  <wp:effectExtent l="0" t="0" r="0" b="0"/>
                  <wp:docPr id="1" name="Picture 1" descr="Outward logo April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834753" name="Picture 1" descr="Outward logo April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  <w:bookmarkEnd w:id="2"/>
            <w:r>
              <w:rPr>
                <w:rFonts w:cs="Tahoma"/>
                <w:b/>
              </w:rPr>
              <w:t xml:space="preserve">                                        </w:t>
            </w:r>
            <w:r w:rsidR="00000F97">
              <w:rPr>
                <w:rFonts w:cs="Tahoma"/>
                <w:b/>
              </w:rPr>
              <w:t>Marketing and Communications Officer</w:t>
            </w:r>
          </w:p>
          <w:p w:rsidR="00251127" w:rsidRPr="00251127" w:rsidRDefault="005902DD" w:rsidP="007A2618">
            <w:pPr>
              <w:spacing w:after="0"/>
              <w:jc w:val="center"/>
              <w:rPr>
                <w:rFonts w:cs="Tahoma"/>
                <w:b/>
              </w:rPr>
            </w:pPr>
          </w:p>
        </w:tc>
      </w:tr>
      <w:tr w:rsidR="006130D5" w:rsidTr="00253E1C">
        <w:tc>
          <w:tcPr>
            <w:tcW w:w="5103" w:type="dxa"/>
            <w:shd w:val="clear" w:color="auto" w:fill="auto"/>
          </w:tcPr>
          <w:p w:rsidR="00251127" w:rsidRPr="00251127" w:rsidRDefault="00000F97" w:rsidP="00636BA2">
            <w:pPr>
              <w:spacing w:after="0"/>
              <w:rPr>
                <w:rFonts w:cs="Tahoma"/>
              </w:rPr>
            </w:pPr>
            <w:r w:rsidRPr="00251127">
              <w:rPr>
                <w:rFonts w:cs="Tahoma"/>
                <w:b/>
              </w:rPr>
              <w:t xml:space="preserve">Department: </w:t>
            </w:r>
            <w:r w:rsidR="00636BA2">
              <w:rPr>
                <w:rFonts w:cs="Tahoma"/>
                <w:b/>
              </w:rPr>
              <w:t xml:space="preserve">Marketing and Communications </w:t>
            </w:r>
          </w:p>
        </w:tc>
        <w:tc>
          <w:tcPr>
            <w:tcW w:w="5671" w:type="dxa"/>
            <w:shd w:val="clear" w:color="auto" w:fill="auto"/>
          </w:tcPr>
          <w:p w:rsidR="00F75F03" w:rsidRPr="00251127" w:rsidRDefault="00000F97" w:rsidP="00F16486">
            <w:pPr>
              <w:spacing w:after="0"/>
              <w:rPr>
                <w:rFonts w:cs="Tahoma"/>
              </w:rPr>
            </w:pPr>
            <w:r w:rsidRPr="00251127">
              <w:rPr>
                <w:rFonts w:cs="Tahoma"/>
                <w:b/>
              </w:rPr>
              <w:t xml:space="preserve">Reports to: </w:t>
            </w:r>
            <w:r w:rsidR="00636BA2" w:rsidRPr="00636BA2">
              <w:rPr>
                <w:rFonts w:cs="Tahoma"/>
              </w:rPr>
              <w:t>Marketing and Communications Manager</w:t>
            </w:r>
          </w:p>
        </w:tc>
      </w:tr>
      <w:tr w:rsidR="006130D5" w:rsidRPr="00FD11EF" w:rsidTr="00253E1C">
        <w:trPr>
          <w:cantSplit/>
          <w:trHeight w:val="5489"/>
        </w:trPr>
        <w:tc>
          <w:tcPr>
            <w:tcW w:w="10774" w:type="dxa"/>
            <w:gridSpan w:val="2"/>
            <w:shd w:val="clear" w:color="auto" w:fill="auto"/>
          </w:tcPr>
          <w:p w:rsidR="00251127" w:rsidRPr="00251127" w:rsidRDefault="005902DD" w:rsidP="007A2618">
            <w:pPr>
              <w:spacing w:after="0"/>
              <w:rPr>
                <w:rFonts w:cs="Tahoma"/>
                <w:b/>
              </w:rPr>
            </w:pPr>
          </w:p>
          <w:p w:rsidR="00F75F03" w:rsidRDefault="00000F97" w:rsidP="007A2618">
            <w:pPr>
              <w:spacing w:after="0"/>
              <w:rPr>
                <w:rFonts w:cs="Tahoma"/>
                <w:b/>
              </w:rPr>
            </w:pPr>
            <w:r w:rsidRPr="00251127">
              <w:rPr>
                <w:rFonts w:cs="Tahoma"/>
                <w:b/>
              </w:rPr>
              <w:t>Main Purpose of the Job:</w:t>
            </w:r>
          </w:p>
          <w:p w:rsidR="00B54EE5" w:rsidRPr="00636BA2" w:rsidRDefault="00636BA2" w:rsidP="00636BA2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The Marketing and Communications Officer will help to deliver Outward’s internal and external communications and marketing strategy. They will work to positively raise Outward’s external profile, promote </w:t>
            </w:r>
            <w:r w:rsidR="00000F97">
              <w:rPr>
                <w:rFonts w:cs="Tahoma"/>
              </w:rPr>
              <w:t xml:space="preserve">our range of services and develop processes for regular external communication and relationship management. </w:t>
            </w:r>
            <w:r>
              <w:rPr>
                <w:rFonts w:cs="Tahoma"/>
              </w:rPr>
              <w:t>They will also h</w:t>
            </w:r>
            <w:r w:rsidR="00000F97">
              <w:rPr>
                <w:rFonts w:cs="Tahoma"/>
              </w:rPr>
              <w:t>elp</w:t>
            </w:r>
            <w:r>
              <w:rPr>
                <w:rFonts w:eastAsia="Times New Roman" w:cs="Times New Roman"/>
                <w:lang w:eastAsia="en-GB"/>
              </w:rPr>
              <w:t xml:space="preserve"> to ensure </w:t>
            </w:r>
            <w:r w:rsidR="00000F97" w:rsidRPr="005B676C">
              <w:rPr>
                <w:rFonts w:eastAsia="Times New Roman" w:cs="Times New Roman"/>
                <w:lang w:eastAsia="en-GB"/>
              </w:rPr>
              <w:t xml:space="preserve">staff </w:t>
            </w:r>
            <w:r w:rsidR="00000F97">
              <w:rPr>
                <w:rFonts w:eastAsia="Times New Roman" w:cs="Times New Roman"/>
                <w:lang w:eastAsia="en-GB"/>
              </w:rPr>
              <w:t xml:space="preserve">and volunteers </w:t>
            </w:r>
            <w:r w:rsidR="00000F97" w:rsidRPr="005B676C">
              <w:rPr>
                <w:rFonts w:eastAsia="Times New Roman" w:cs="Times New Roman"/>
                <w:lang w:eastAsia="en-GB"/>
              </w:rPr>
              <w:t xml:space="preserve">across the organisation </w:t>
            </w:r>
            <w:r>
              <w:rPr>
                <w:rFonts w:eastAsia="Times New Roman" w:cs="Times New Roman"/>
                <w:lang w:eastAsia="en-GB"/>
              </w:rPr>
              <w:t>can access</w:t>
            </w:r>
            <w:r w:rsidR="003B2E98">
              <w:rPr>
                <w:rFonts w:eastAsia="Times New Roman" w:cs="Times New Roman"/>
                <w:lang w:eastAsia="en-GB"/>
              </w:rPr>
              <w:t xml:space="preserve"> and share</w:t>
            </w:r>
            <w:r>
              <w:rPr>
                <w:rFonts w:eastAsia="Times New Roman" w:cs="Times New Roman"/>
                <w:lang w:eastAsia="en-GB"/>
              </w:rPr>
              <w:t xml:space="preserve"> the information they need to deliver Outward’s vision. </w:t>
            </w:r>
          </w:p>
          <w:p w:rsidR="00251127" w:rsidRPr="00251127" w:rsidRDefault="005902DD" w:rsidP="007A2618">
            <w:pPr>
              <w:spacing w:after="0"/>
              <w:rPr>
                <w:rFonts w:cs="Tahoma"/>
                <w:b/>
              </w:rPr>
            </w:pPr>
          </w:p>
          <w:p w:rsidR="00F75F03" w:rsidRPr="00FD11EF" w:rsidRDefault="00000F97" w:rsidP="007A2618">
            <w:pPr>
              <w:spacing w:after="0"/>
              <w:rPr>
                <w:rFonts w:cs="Tahoma"/>
                <w:b/>
              </w:rPr>
            </w:pPr>
            <w:r w:rsidRPr="00FD11EF">
              <w:rPr>
                <w:rFonts w:cs="Tahoma"/>
                <w:b/>
              </w:rPr>
              <w:t>Key Responsibilities:</w:t>
            </w:r>
          </w:p>
          <w:p w:rsidR="00636BA2" w:rsidRPr="00FD11EF" w:rsidRDefault="0055162B" w:rsidP="00636BA2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00FD11EF">
              <w:rPr>
                <w:rFonts w:cs="Arial"/>
              </w:rPr>
              <w:t>Collaborate with staff and people we support to c</w:t>
            </w:r>
            <w:r w:rsidR="00636BA2" w:rsidRPr="00FD11EF">
              <w:rPr>
                <w:rFonts w:cs="Arial"/>
              </w:rPr>
              <w:t xml:space="preserve">reate engaging social media </w:t>
            </w:r>
            <w:r w:rsidR="003B2E98" w:rsidRPr="00FD11EF">
              <w:rPr>
                <w:rFonts w:cs="Arial"/>
              </w:rPr>
              <w:t>content</w:t>
            </w:r>
          </w:p>
          <w:p w:rsidR="00636BA2" w:rsidRPr="00FD11EF" w:rsidRDefault="0055162B" w:rsidP="00636BA2">
            <w:pPr>
              <w:pStyle w:val="ListParagraph"/>
              <w:numPr>
                <w:ilvl w:val="0"/>
                <w:numId w:val="12"/>
              </w:numPr>
              <w:rPr>
                <w:rFonts w:cs="Arial"/>
              </w:rPr>
            </w:pPr>
            <w:r w:rsidRPr="00FD11EF">
              <w:rPr>
                <w:rFonts w:cs="Arial"/>
              </w:rPr>
              <w:t>Identify</w:t>
            </w:r>
            <w:r w:rsidR="00636BA2" w:rsidRPr="00FD11EF">
              <w:rPr>
                <w:rFonts w:cs="Arial"/>
              </w:rPr>
              <w:t xml:space="preserve"> good news stories to distribute </w:t>
            </w:r>
            <w:r w:rsidRPr="00FD11EF">
              <w:rPr>
                <w:rFonts w:cs="Arial"/>
              </w:rPr>
              <w:t>internally and externally (e</w:t>
            </w:r>
            <w:r w:rsidR="00636BA2" w:rsidRPr="00FD11EF">
              <w:rPr>
                <w:rFonts w:cs="Arial"/>
              </w:rPr>
              <w:t>.g. via Workplace and our stakeholder newsletter)</w:t>
            </w:r>
          </w:p>
          <w:p w:rsidR="00636BA2" w:rsidRPr="00FD11EF" w:rsidRDefault="00636BA2" w:rsidP="00636BA2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cs="Arial"/>
              </w:rPr>
            </w:pPr>
            <w:r w:rsidRPr="00FD11EF">
              <w:rPr>
                <w:rFonts w:cs="Arial"/>
              </w:rPr>
              <w:t xml:space="preserve">Participate in </w:t>
            </w:r>
            <w:r w:rsidR="0055162B" w:rsidRPr="00FD11EF">
              <w:rPr>
                <w:rFonts w:cs="Arial"/>
              </w:rPr>
              <w:t>“Welcome</w:t>
            </w:r>
            <w:r w:rsidRPr="00FD11EF">
              <w:rPr>
                <w:rFonts w:cs="Arial"/>
              </w:rPr>
              <w:t xml:space="preserve"> days</w:t>
            </w:r>
            <w:r w:rsidR="0055162B" w:rsidRPr="00FD11EF">
              <w:rPr>
                <w:rFonts w:cs="Arial"/>
              </w:rPr>
              <w:t>”</w:t>
            </w:r>
            <w:r w:rsidRPr="00FD11EF">
              <w:rPr>
                <w:rFonts w:cs="Arial"/>
              </w:rPr>
              <w:t xml:space="preserve"> to introduce new staff to Workplace</w:t>
            </w:r>
          </w:p>
          <w:p w:rsidR="00636BA2" w:rsidRPr="00FD11EF" w:rsidRDefault="00825668" w:rsidP="00636BA2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cs="Arial"/>
              </w:rPr>
            </w:pPr>
            <w:r w:rsidRPr="00FD11EF">
              <w:rPr>
                <w:rFonts w:cs="Arial"/>
              </w:rPr>
              <w:t>Co-create and deliver</w:t>
            </w:r>
            <w:r w:rsidR="00636BA2" w:rsidRPr="00FD11EF">
              <w:rPr>
                <w:rFonts w:cs="Arial"/>
              </w:rPr>
              <w:t xml:space="preserve"> Workplace training sessions</w:t>
            </w:r>
            <w:r w:rsidR="0055162B" w:rsidRPr="00FD11EF">
              <w:rPr>
                <w:rFonts w:cs="Arial"/>
              </w:rPr>
              <w:t xml:space="preserve"> with staff teams</w:t>
            </w:r>
            <w:r w:rsidR="00636BA2" w:rsidRPr="00FD11EF">
              <w:rPr>
                <w:rFonts w:cs="Arial"/>
              </w:rPr>
              <w:t xml:space="preserve"> to improve </w:t>
            </w:r>
            <w:r w:rsidR="0055162B" w:rsidRPr="00FD11EF">
              <w:rPr>
                <w:rFonts w:cs="Arial"/>
              </w:rPr>
              <w:t>engagement on</w:t>
            </w:r>
            <w:r w:rsidR="00636BA2" w:rsidRPr="00FD11EF">
              <w:rPr>
                <w:rFonts w:cs="Arial"/>
              </w:rPr>
              <w:t xml:space="preserve"> Workplace</w:t>
            </w:r>
          </w:p>
          <w:p w:rsidR="00636BA2" w:rsidRPr="00FD11EF" w:rsidRDefault="00636BA2" w:rsidP="00636BA2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cs="Arial"/>
              </w:rPr>
            </w:pPr>
            <w:r w:rsidRPr="00FD11EF">
              <w:rPr>
                <w:rFonts w:cs="Arial"/>
              </w:rPr>
              <w:t xml:space="preserve">Update intranet and website as needed </w:t>
            </w:r>
          </w:p>
          <w:p w:rsidR="00636BA2" w:rsidRPr="00FD11EF" w:rsidRDefault="00636BA2" w:rsidP="00636BA2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cs="Arial"/>
              </w:rPr>
            </w:pPr>
            <w:r w:rsidRPr="00FD11EF">
              <w:rPr>
                <w:rFonts w:cs="Arial"/>
              </w:rPr>
              <w:t>Ensure Workplace staff records are up to date</w:t>
            </w:r>
          </w:p>
          <w:p w:rsidR="00636BA2" w:rsidRPr="00FD11EF" w:rsidRDefault="00636BA2" w:rsidP="00636BA2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cs="Arial"/>
              </w:rPr>
            </w:pPr>
            <w:r w:rsidRPr="00FD11EF">
              <w:rPr>
                <w:rFonts w:cs="Arial"/>
              </w:rPr>
              <w:t>Assist with the organisation of conferences and events</w:t>
            </w:r>
          </w:p>
          <w:p w:rsidR="00154338" w:rsidRPr="00FD11EF" w:rsidRDefault="00000F97" w:rsidP="00636BA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Tahoma"/>
              </w:rPr>
            </w:pPr>
            <w:r w:rsidRPr="00FD11EF">
              <w:rPr>
                <w:rFonts w:cs="Tahoma"/>
              </w:rPr>
              <w:t xml:space="preserve">Liaise with the </w:t>
            </w:r>
            <w:r w:rsidR="0055162B" w:rsidRPr="00FD11EF">
              <w:rPr>
                <w:rFonts w:cs="Tahoma"/>
              </w:rPr>
              <w:t>W</w:t>
            </w:r>
            <w:r w:rsidR="001643BD" w:rsidRPr="00FD11EF">
              <w:rPr>
                <w:rFonts w:cs="Tahoma"/>
              </w:rPr>
              <w:t xml:space="preserve">ider Newlon </w:t>
            </w:r>
            <w:r w:rsidRPr="00FD11EF">
              <w:rPr>
                <w:rFonts w:cs="Tahoma"/>
              </w:rPr>
              <w:t>Group</w:t>
            </w:r>
            <w:r w:rsidR="0055162B" w:rsidRPr="00FD11EF">
              <w:rPr>
                <w:rFonts w:cs="Tahoma"/>
              </w:rPr>
              <w:t>’s</w:t>
            </w:r>
            <w:r w:rsidRPr="00FD11EF">
              <w:rPr>
                <w:rFonts w:cs="Tahoma"/>
              </w:rPr>
              <w:t xml:space="preserve"> communicat</w:t>
            </w:r>
            <w:r w:rsidR="0055162B" w:rsidRPr="00FD11EF">
              <w:rPr>
                <w:rFonts w:cs="Tahoma"/>
              </w:rPr>
              <w:t>ion</w:t>
            </w:r>
            <w:r w:rsidRPr="00FD11EF">
              <w:rPr>
                <w:rFonts w:cs="Tahoma"/>
              </w:rPr>
              <w:t xml:space="preserve"> team</w:t>
            </w:r>
            <w:r w:rsidR="0055162B" w:rsidRPr="00FD11EF">
              <w:rPr>
                <w:rFonts w:cs="Tahoma"/>
              </w:rPr>
              <w:t xml:space="preserve"> and O</w:t>
            </w:r>
            <w:r w:rsidR="00872592" w:rsidRPr="00FD11EF">
              <w:rPr>
                <w:rFonts w:cs="Tahoma"/>
              </w:rPr>
              <w:t>utward</w:t>
            </w:r>
            <w:r w:rsidR="0055162B" w:rsidRPr="00FD11EF">
              <w:rPr>
                <w:rFonts w:cs="Tahoma"/>
              </w:rPr>
              <w:t>’</w:t>
            </w:r>
            <w:r w:rsidR="00872592" w:rsidRPr="00FD11EF">
              <w:rPr>
                <w:rFonts w:cs="Tahoma"/>
              </w:rPr>
              <w:t>s executive team</w:t>
            </w:r>
            <w:r w:rsidRPr="00FD11EF">
              <w:rPr>
                <w:rFonts w:cs="Tahoma"/>
              </w:rPr>
              <w:t xml:space="preserve"> on the design and content for annual reports and other </w:t>
            </w:r>
            <w:r w:rsidR="00872592" w:rsidRPr="00FD11EF">
              <w:rPr>
                <w:rFonts w:cs="Tahoma"/>
              </w:rPr>
              <w:t xml:space="preserve">annual </w:t>
            </w:r>
            <w:r w:rsidR="0055162B" w:rsidRPr="00FD11EF">
              <w:rPr>
                <w:rFonts w:cs="Tahoma"/>
              </w:rPr>
              <w:t>publications</w:t>
            </w:r>
          </w:p>
          <w:p w:rsidR="00825668" w:rsidRPr="00FD11EF" w:rsidRDefault="00825668" w:rsidP="00636BA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="Tahoma"/>
              </w:rPr>
            </w:pPr>
            <w:r w:rsidRPr="00FD11EF">
              <w:rPr>
                <w:rFonts w:cs="Tahoma"/>
              </w:rPr>
              <w:t xml:space="preserve">Assist with creating marketing materials and identifying marketing opportunities for Nutley Edge </w:t>
            </w:r>
          </w:p>
          <w:p w:rsidR="0055162B" w:rsidRPr="00FD11EF" w:rsidRDefault="0055162B" w:rsidP="0055162B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cs="Arial"/>
              </w:rPr>
            </w:pPr>
            <w:r w:rsidRPr="00FD11EF">
              <w:rPr>
                <w:rFonts w:cs="Arial"/>
              </w:rPr>
              <w:t xml:space="preserve">Other marketing and communications tasks as needed </w:t>
            </w:r>
          </w:p>
          <w:p w:rsidR="00F75F03" w:rsidRPr="00251127" w:rsidRDefault="005902DD" w:rsidP="0055162B">
            <w:pPr>
              <w:pStyle w:val="ListParagraph"/>
              <w:spacing w:after="0" w:line="240" w:lineRule="auto"/>
              <w:rPr>
                <w:rFonts w:cs="Tahoma"/>
              </w:rPr>
            </w:pPr>
          </w:p>
        </w:tc>
      </w:tr>
      <w:tr w:rsidR="006130D5" w:rsidTr="00872592">
        <w:trPr>
          <w:cantSplit/>
          <w:trHeight w:val="782"/>
        </w:trPr>
        <w:tc>
          <w:tcPr>
            <w:tcW w:w="10774" w:type="dxa"/>
            <w:gridSpan w:val="2"/>
            <w:shd w:val="clear" w:color="auto" w:fill="auto"/>
          </w:tcPr>
          <w:p w:rsidR="00F75F03" w:rsidRPr="00251127" w:rsidRDefault="00000F97" w:rsidP="007A2618">
            <w:pPr>
              <w:spacing w:after="0"/>
              <w:rPr>
                <w:rFonts w:cs="Tahoma"/>
                <w:b/>
              </w:rPr>
            </w:pPr>
            <w:r w:rsidRPr="00251127">
              <w:rPr>
                <w:rFonts w:cs="Tahoma"/>
                <w:b/>
              </w:rPr>
              <w:t>Environment:</w:t>
            </w:r>
          </w:p>
          <w:p w:rsidR="00F75F03" w:rsidRPr="00251127" w:rsidRDefault="0055162B" w:rsidP="003B2E98">
            <w:pPr>
              <w:spacing w:after="0"/>
              <w:rPr>
                <w:rFonts w:cs="Tahoma"/>
              </w:rPr>
            </w:pPr>
            <w:r w:rsidRPr="00FD11EF">
              <w:rPr>
                <w:rFonts w:cs="Tahoma"/>
              </w:rPr>
              <w:t xml:space="preserve">Hybrid working, </w:t>
            </w:r>
            <w:r w:rsidR="003B2E98" w:rsidRPr="00FD11EF">
              <w:rPr>
                <w:rFonts w:cs="Tahoma"/>
              </w:rPr>
              <w:t>with</w:t>
            </w:r>
            <w:r w:rsidRPr="00FD11EF">
              <w:rPr>
                <w:rFonts w:cs="Tahoma"/>
              </w:rPr>
              <w:t xml:space="preserve"> three days a week either from our head office at Tottenham Hale or at services as needed. E</w:t>
            </w:r>
            <w:r w:rsidR="00000F97" w:rsidRPr="00FD11EF">
              <w:rPr>
                <w:rFonts w:cs="Tahoma"/>
              </w:rPr>
              <w:t xml:space="preserve">venings and weekends </w:t>
            </w:r>
            <w:r w:rsidRPr="00FD11EF">
              <w:rPr>
                <w:rFonts w:cs="Tahoma"/>
              </w:rPr>
              <w:t>are sometimes required.</w:t>
            </w:r>
          </w:p>
        </w:tc>
      </w:tr>
      <w:tr w:rsidR="006130D5" w:rsidTr="00253E1C">
        <w:trPr>
          <w:cantSplit/>
          <w:trHeight w:val="974"/>
        </w:trPr>
        <w:tc>
          <w:tcPr>
            <w:tcW w:w="10774" w:type="dxa"/>
            <w:gridSpan w:val="2"/>
            <w:shd w:val="clear" w:color="auto" w:fill="auto"/>
          </w:tcPr>
          <w:p w:rsidR="00F75F03" w:rsidRPr="00251127" w:rsidRDefault="00000F97" w:rsidP="007A2618">
            <w:pPr>
              <w:spacing w:after="0"/>
              <w:rPr>
                <w:rFonts w:cs="Tahoma"/>
                <w:b/>
              </w:rPr>
            </w:pPr>
            <w:r w:rsidRPr="00251127">
              <w:rPr>
                <w:rFonts w:cs="Tahoma"/>
                <w:b/>
              </w:rPr>
              <w:t>Scope</w:t>
            </w:r>
          </w:p>
          <w:p w:rsidR="00F75F03" w:rsidRPr="00000F97" w:rsidRDefault="0055162B" w:rsidP="0055162B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You will work with internal and external professionals, c</w:t>
            </w:r>
            <w:r w:rsidR="00000F97" w:rsidRPr="00251127">
              <w:rPr>
                <w:rFonts w:cs="Tahoma"/>
              </w:rPr>
              <w:t xml:space="preserve">ommunicating with </w:t>
            </w:r>
            <w:r>
              <w:rPr>
                <w:rFonts w:cs="Tahoma"/>
              </w:rPr>
              <w:t>the people we support</w:t>
            </w:r>
            <w:r w:rsidR="00000F97" w:rsidRPr="00251127">
              <w:rPr>
                <w:rFonts w:cs="Tahoma"/>
              </w:rPr>
              <w:t xml:space="preserve">, </w:t>
            </w:r>
            <w:r>
              <w:rPr>
                <w:rFonts w:cs="Tahoma"/>
              </w:rPr>
              <w:t xml:space="preserve">their families, carers, </w:t>
            </w:r>
            <w:r w:rsidR="00000F97" w:rsidRPr="00251127">
              <w:rPr>
                <w:rFonts w:cs="Tahoma"/>
              </w:rPr>
              <w:t>employees, and other stakeholders.</w:t>
            </w:r>
          </w:p>
        </w:tc>
      </w:tr>
    </w:tbl>
    <w:p w:rsidR="005B676C" w:rsidRPr="00251127" w:rsidRDefault="005902DD" w:rsidP="007A2618">
      <w:pPr>
        <w:spacing w:after="0"/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6"/>
        <w:gridCol w:w="5528"/>
      </w:tblGrid>
      <w:tr w:rsidR="00000F97" w:rsidTr="00924843">
        <w:tc>
          <w:tcPr>
            <w:tcW w:w="10774" w:type="dxa"/>
            <w:gridSpan w:val="2"/>
            <w:shd w:val="clear" w:color="auto" w:fill="D9D9D9"/>
          </w:tcPr>
          <w:p w:rsidR="00000F97" w:rsidRPr="00251127" w:rsidRDefault="00000F97" w:rsidP="00000F97">
            <w:pPr>
              <w:spacing w:after="0"/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Person Specification</w:t>
            </w:r>
          </w:p>
        </w:tc>
      </w:tr>
      <w:tr w:rsidR="00000F97" w:rsidTr="00000F97">
        <w:tc>
          <w:tcPr>
            <w:tcW w:w="5246" w:type="dxa"/>
            <w:shd w:val="clear" w:color="auto" w:fill="D9D9D9"/>
          </w:tcPr>
          <w:p w:rsidR="00000F97" w:rsidRPr="00251127" w:rsidRDefault="00000F97" w:rsidP="00000F97">
            <w:pPr>
              <w:spacing w:after="0"/>
              <w:rPr>
                <w:rFonts w:cs="Tahoma"/>
                <w:b/>
              </w:rPr>
            </w:pPr>
            <w:r w:rsidRPr="00251127">
              <w:rPr>
                <w:rFonts w:cs="Tahoma"/>
                <w:b/>
              </w:rPr>
              <w:t xml:space="preserve">Essential </w:t>
            </w:r>
            <w:r>
              <w:rPr>
                <w:rFonts w:cs="Tahoma"/>
                <w:b/>
              </w:rPr>
              <w:t>minimum requirements</w:t>
            </w:r>
          </w:p>
        </w:tc>
        <w:tc>
          <w:tcPr>
            <w:tcW w:w="5528" w:type="dxa"/>
            <w:shd w:val="clear" w:color="auto" w:fill="D9D9D9"/>
          </w:tcPr>
          <w:p w:rsidR="00000F97" w:rsidRPr="00251127" w:rsidRDefault="00000F97" w:rsidP="007A2618">
            <w:pPr>
              <w:spacing w:after="0"/>
              <w:rPr>
                <w:rFonts w:cs="Tahoma"/>
                <w:b/>
              </w:rPr>
            </w:pPr>
            <w:r w:rsidRPr="00251127">
              <w:rPr>
                <w:rFonts w:cs="Tahoma"/>
                <w:b/>
              </w:rPr>
              <w:t>Desirable</w:t>
            </w:r>
          </w:p>
        </w:tc>
      </w:tr>
      <w:tr w:rsidR="00000F97" w:rsidTr="00000F97">
        <w:tc>
          <w:tcPr>
            <w:tcW w:w="5246" w:type="dxa"/>
          </w:tcPr>
          <w:p w:rsidR="00000F97" w:rsidRPr="00251127" w:rsidRDefault="00000F97" w:rsidP="007A2618">
            <w:pPr>
              <w:spacing w:after="0"/>
              <w:rPr>
                <w:rFonts w:cs="Tahoma"/>
              </w:rPr>
            </w:pPr>
            <w:r w:rsidRPr="00251127">
              <w:rPr>
                <w:rFonts w:cs="Tahoma"/>
              </w:rPr>
              <w:t xml:space="preserve">Educated to </w:t>
            </w:r>
            <w:r>
              <w:rPr>
                <w:rFonts w:cs="Tahoma"/>
              </w:rPr>
              <w:t xml:space="preserve">at least “A” level standard </w:t>
            </w:r>
          </w:p>
        </w:tc>
        <w:tc>
          <w:tcPr>
            <w:tcW w:w="5528" w:type="dxa"/>
          </w:tcPr>
          <w:p w:rsidR="00000F97" w:rsidRPr="00251127" w:rsidRDefault="0098561F" w:rsidP="001B695D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Marketing qualification</w:t>
            </w:r>
          </w:p>
        </w:tc>
      </w:tr>
      <w:tr w:rsidR="00000F97" w:rsidTr="00000F97">
        <w:tc>
          <w:tcPr>
            <w:tcW w:w="5246" w:type="dxa"/>
          </w:tcPr>
          <w:p w:rsidR="00000F97" w:rsidRPr="00251127" w:rsidRDefault="00000F97" w:rsidP="007A2618">
            <w:pPr>
              <w:spacing w:after="0"/>
              <w:rPr>
                <w:rFonts w:cs="Tahoma"/>
              </w:rPr>
            </w:pPr>
          </w:p>
        </w:tc>
        <w:tc>
          <w:tcPr>
            <w:tcW w:w="5528" w:type="dxa"/>
          </w:tcPr>
          <w:p w:rsidR="00000F97" w:rsidRDefault="0098561F" w:rsidP="007A261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Educated to degree level or equivalent</w:t>
            </w:r>
          </w:p>
        </w:tc>
      </w:tr>
      <w:tr w:rsidR="00000F97" w:rsidTr="00000F97">
        <w:tc>
          <w:tcPr>
            <w:tcW w:w="5246" w:type="dxa"/>
            <w:shd w:val="clear" w:color="auto" w:fill="D9D9D9"/>
          </w:tcPr>
          <w:p w:rsidR="00000F97" w:rsidRPr="00251127" w:rsidRDefault="00000F97" w:rsidP="007A2618">
            <w:pPr>
              <w:spacing w:after="0"/>
              <w:jc w:val="both"/>
              <w:rPr>
                <w:rFonts w:cs="Tahoma"/>
                <w:color w:val="FF6600"/>
              </w:rPr>
            </w:pPr>
            <w:r w:rsidRPr="00251127">
              <w:rPr>
                <w:rFonts w:cs="Tahoma"/>
                <w:b/>
              </w:rPr>
              <w:t>Experience, Knowledge and Understanding</w:t>
            </w:r>
          </w:p>
        </w:tc>
        <w:tc>
          <w:tcPr>
            <w:tcW w:w="5528" w:type="dxa"/>
            <w:shd w:val="clear" w:color="auto" w:fill="D9D9D9"/>
          </w:tcPr>
          <w:p w:rsidR="00000F97" w:rsidRPr="00251127" w:rsidRDefault="00000F97" w:rsidP="007A2618">
            <w:pPr>
              <w:spacing w:after="0"/>
              <w:rPr>
                <w:rFonts w:cs="Tahoma"/>
              </w:rPr>
            </w:pPr>
          </w:p>
        </w:tc>
      </w:tr>
      <w:tr w:rsidR="00000F97" w:rsidTr="00000F97">
        <w:tc>
          <w:tcPr>
            <w:tcW w:w="5246" w:type="dxa"/>
          </w:tcPr>
          <w:p w:rsidR="00000F97" w:rsidRPr="007A2618" w:rsidRDefault="0098561F" w:rsidP="00000F97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Experience of planning, implementing and evaluating successful marketing activities</w:t>
            </w:r>
          </w:p>
        </w:tc>
        <w:tc>
          <w:tcPr>
            <w:tcW w:w="5528" w:type="dxa"/>
          </w:tcPr>
          <w:p w:rsidR="00000F97" w:rsidRPr="00251127" w:rsidRDefault="00000F97" w:rsidP="007A2618">
            <w:pPr>
              <w:spacing w:after="0"/>
              <w:rPr>
                <w:rFonts w:cs="Tahoma"/>
              </w:rPr>
            </w:pPr>
            <w:r w:rsidRPr="00251127">
              <w:rPr>
                <w:rFonts w:cs="Tahoma"/>
              </w:rPr>
              <w:t xml:space="preserve">Experience of working within the charity, </w:t>
            </w:r>
            <w:r>
              <w:rPr>
                <w:rFonts w:cs="Tahoma"/>
              </w:rPr>
              <w:t xml:space="preserve">housing </w:t>
            </w:r>
            <w:r w:rsidRPr="00251127">
              <w:rPr>
                <w:rFonts w:cs="Tahoma"/>
              </w:rPr>
              <w:t>or social care sector</w:t>
            </w:r>
          </w:p>
        </w:tc>
      </w:tr>
      <w:tr w:rsidR="00000F97" w:rsidTr="00000F97">
        <w:tc>
          <w:tcPr>
            <w:tcW w:w="5246" w:type="dxa"/>
          </w:tcPr>
          <w:p w:rsidR="00000F97" w:rsidRPr="00251127" w:rsidRDefault="0098561F" w:rsidP="007A2618">
            <w:pPr>
              <w:spacing w:after="0"/>
              <w:rPr>
                <w:rFonts w:cs="Tahoma"/>
              </w:rPr>
            </w:pPr>
            <w:r w:rsidRPr="00251127">
              <w:rPr>
                <w:rFonts w:cs="Tahoma"/>
              </w:rPr>
              <w:t xml:space="preserve">Ability to </w:t>
            </w:r>
            <w:r>
              <w:rPr>
                <w:rFonts w:cs="Tahoma"/>
              </w:rPr>
              <w:t>deliver internal</w:t>
            </w:r>
            <w:r w:rsidRPr="00251127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and external </w:t>
            </w:r>
            <w:r w:rsidRPr="00251127">
              <w:rPr>
                <w:rFonts w:cs="Tahoma"/>
              </w:rPr>
              <w:t>communication strategies</w:t>
            </w:r>
          </w:p>
        </w:tc>
        <w:tc>
          <w:tcPr>
            <w:tcW w:w="5528" w:type="dxa"/>
          </w:tcPr>
          <w:p w:rsidR="00000F97" w:rsidRPr="00251127" w:rsidRDefault="0098561F" w:rsidP="007A261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Experience creating and editing video content </w:t>
            </w:r>
          </w:p>
        </w:tc>
      </w:tr>
      <w:tr w:rsidR="00000F97" w:rsidTr="00000F97">
        <w:tc>
          <w:tcPr>
            <w:tcW w:w="5246" w:type="dxa"/>
          </w:tcPr>
          <w:p w:rsidR="00000F97" w:rsidRPr="00251127" w:rsidRDefault="00825668" w:rsidP="0082566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Commitment to empowering</w:t>
            </w:r>
            <w:r w:rsidR="0098561F" w:rsidRPr="00251127">
              <w:rPr>
                <w:rFonts w:cs="Tahoma"/>
              </w:rPr>
              <w:t xml:space="preserve"> of </w:t>
            </w:r>
            <w:r>
              <w:rPr>
                <w:rFonts w:cs="Tahoma"/>
              </w:rPr>
              <w:t>people with learning disabilities and autism.</w:t>
            </w:r>
          </w:p>
        </w:tc>
        <w:tc>
          <w:tcPr>
            <w:tcW w:w="5528" w:type="dxa"/>
          </w:tcPr>
          <w:p w:rsidR="00000F97" w:rsidRPr="00251127" w:rsidRDefault="0098561F" w:rsidP="007A2618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At least 2 years’ experience of working in a marketing and/or communications role</w:t>
            </w:r>
          </w:p>
        </w:tc>
      </w:tr>
      <w:tr w:rsidR="0098561F" w:rsidTr="00000F97">
        <w:tc>
          <w:tcPr>
            <w:tcW w:w="5246" w:type="dxa"/>
          </w:tcPr>
          <w:p w:rsidR="0098561F" w:rsidRPr="00251127" w:rsidRDefault="0098561F" w:rsidP="0098561F">
            <w:pPr>
              <w:spacing w:after="0"/>
              <w:jc w:val="both"/>
              <w:rPr>
                <w:rFonts w:cs="Tahoma"/>
              </w:rPr>
            </w:pPr>
            <w:r w:rsidRPr="00251127">
              <w:rPr>
                <w:rFonts w:cs="Tahoma"/>
              </w:rPr>
              <w:t>A willingness to build on knowledge in all areas of work</w:t>
            </w:r>
          </w:p>
        </w:tc>
        <w:tc>
          <w:tcPr>
            <w:tcW w:w="5528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</w:p>
        </w:tc>
      </w:tr>
      <w:tr w:rsidR="0098561F" w:rsidTr="00000F97">
        <w:tc>
          <w:tcPr>
            <w:tcW w:w="5246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  <w:r w:rsidRPr="00251127">
              <w:rPr>
                <w:rFonts w:cs="Tahoma"/>
              </w:rPr>
              <w:t>Excellent attention to detail</w:t>
            </w:r>
          </w:p>
        </w:tc>
        <w:tc>
          <w:tcPr>
            <w:tcW w:w="5528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</w:p>
        </w:tc>
      </w:tr>
      <w:tr w:rsidR="0098561F" w:rsidTr="00000F97">
        <w:tc>
          <w:tcPr>
            <w:tcW w:w="5246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  <w:r w:rsidRPr="00251127">
              <w:rPr>
                <w:rFonts w:cs="Tahoma"/>
              </w:rPr>
              <w:t>Excellent time and work management skills</w:t>
            </w:r>
          </w:p>
        </w:tc>
        <w:tc>
          <w:tcPr>
            <w:tcW w:w="5528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</w:p>
        </w:tc>
      </w:tr>
      <w:tr w:rsidR="0098561F" w:rsidTr="00000F97">
        <w:tc>
          <w:tcPr>
            <w:tcW w:w="5246" w:type="dxa"/>
          </w:tcPr>
          <w:p w:rsidR="0098561F" w:rsidRPr="00251127" w:rsidRDefault="00F561B4" w:rsidP="00F561B4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Ability to create and maintain strong working</w:t>
            </w:r>
            <w:r w:rsidR="00825668">
              <w:rPr>
                <w:rFonts w:cs="Tahoma"/>
              </w:rPr>
              <w:t xml:space="preserve"> relationships with internal and external stakeholders</w:t>
            </w:r>
          </w:p>
        </w:tc>
        <w:tc>
          <w:tcPr>
            <w:tcW w:w="5528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</w:p>
        </w:tc>
      </w:tr>
      <w:tr w:rsidR="0098561F" w:rsidTr="00000F97">
        <w:tc>
          <w:tcPr>
            <w:tcW w:w="5246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Creative</w:t>
            </w:r>
            <w:r w:rsidRPr="00251127">
              <w:rPr>
                <w:rFonts w:cs="Tahoma"/>
              </w:rPr>
              <w:t xml:space="preserve"> thinking, using initiative and finding practical solutions to problems</w:t>
            </w:r>
          </w:p>
        </w:tc>
        <w:tc>
          <w:tcPr>
            <w:tcW w:w="5528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</w:p>
        </w:tc>
      </w:tr>
      <w:tr w:rsidR="0098561F" w:rsidTr="00000F97">
        <w:tc>
          <w:tcPr>
            <w:tcW w:w="5246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Able</w:t>
            </w:r>
            <w:r w:rsidRPr="00251127">
              <w:rPr>
                <w:rFonts w:cs="Tahoma"/>
              </w:rPr>
              <w:t xml:space="preserve"> to work collaboratively to agreed goals and take instruction.</w:t>
            </w:r>
          </w:p>
        </w:tc>
        <w:tc>
          <w:tcPr>
            <w:tcW w:w="5528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</w:p>
        </w:tc>
      </w:tr>
      <w:tr w:rsidR="0098561F" w:rsidTr="00000F97">
        <w:tc>
          <w:tcPr>
            <w:tcW w:w="5246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Strong written communications skills</w:t>
            </w:r>
          </w:p>
        </w:tc>
        <w:tc>
          <w:tcPr>
            <w:tcW w:w="5528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</w:p>
        </w:tc>
      </w:tr>
      <w:tr w:rsidR="0098561F" w:rsidTr="00000F97">
        <w:tc>
          <w:tcPr>
            <w:tcW w:w="5246" w:type="dxa"/>
            <w:shd w:val="clear" w:color="auto" w:fill="D9D9D9"/>
          </w:tcPr>
          <w:p w:rsidR="0098561F" w:rsidRPr="00251127" w:rsidRDefault="0098561F" w:rsidP="0098561F">
            <w:pPr>
              <w:spacing w:after="0"/>
              <w:rPr>
                <w:rFonts w:cs="Tahoma"/>
                <w:b/>
              </w:rPr>
            </w:pPr>
            <w:r w:rsidRPr="00251127">
              <w:rPr>
                <w:rFonts w:cs="Tahoma"/>
                <w:b/>
              </w:rPr>
              <w:t>Technical Experience</w:t>
            </w:r>
          </w:p>
        </w:tc>
        <w:tc>
          <w:tcPr>
            <w:tcW w:w="5528" w:type="dxa"/>
            <w:shd w:val="clear" w:color="auto" w:fill="D9D9D9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</w:p>
        </w:tc>
      </w:tr>
      <w:tr w:rsidR="0098561F" w:rsidTr="00000F97">
        <w:tc>
          <w:tcPr>
            <w:tcW w:w="5246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  <w:r w:rsidRPr="00251127">
              <w:rPr>
                <w:rFonts w:cs="Tahoma"/>
              </w:rPr>
              <w:t>Able to demonstrate high</w:t>
            </w:r>
            <w:r>
              <w:rPr>
                <w:rFonts w:cs="Tahoma"/>
              </w:rPr>
              <w:t xml:space="preserve"> level of IT literacy, including</w:t>
            </w:r>
            <w:r w:rsidRPr="00251127">
              <w:rPr>
                <w:rFonts w:cs="Tahoma"/>
              </w:rPr>
              <w:t xml:space="preserve"> us</w:t>
            </w:r>
            <w:r>
              <w:rPr>
                <w:rFonts w:cs="Tahoma"/>
              </w:rPr>
              <w:t>ing databases, Microsoft office.</w:t>
            </w:r>
          </w:p>
        </w:tc>
        <w:tc>
          <w:tcPr>
            <w:tcW w:w="5528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>E</w:t>
            </w:r>
            <w:r w:rsidRPr="00251127">
              <w:rPr>
                <w:rFonts w:cs="Tahoma"/>
              </w:rPr>
              <w:t xml:space="preserve">xperience of managing </w:t>
            </w:r>
            <w:r>
              <w:rPr>
                <w:rFonts w:cs="Tahoma"/>
              </w:rPr>
              <w:t>intranet / web design and content</w:t>
            </w:r>
          </w:p>
        </w:tc>
      </w:tr>
      <w:tr w:rsidR="0098561F" w:rsidTr="00000F97">
        <w:tc>
          <w:tcPr>
            <w:tcW w:w="5246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A strong grasp of social media platforms and tools, including </w:t>
            </w:r>
            <w:proofErr w:type="spellStart"/>
            <w:r>
              <w:rPr>
                <w:rFonts w:cs="Tahoma"/>
              </w:rPr>
              <w:t>TikTok</w:t>
            </w:r>
            <w:proofErr w:type="spellEnd"/>
            <w:r>
              <w:rPr>
                <w:rFonts w:cs="Tahoma"/>
              </w:rPr>
              <w:t>, Instagram, Facebook, LinkedIn, Twitter, and Hootsuite.</w:t>
            </w:r>
          </w:p>
        </w:tc>
        <w:tc>
          <w:tcPr>
            <w:tcW w:w="5528" w:type="dxa"/>
          </w:tcPr>
          <w:p w:rsidR="0098561F" w:rsidRPr="00251127" w:rsidRDefault="0098561F" w:rsidP="0098561F">
            <w:pPr>
              <w:spacing w:after="0"/>
              <w:rPr>
                <w:rFonts w:cs="Tahoma"/>
              </w:rPr>
            </w:pPr>
            <w:r>
              <w:rPr>
                <w:rFonts w:cs="Tahoma"/>
              </w:rPr>
              <w:t xml:space="preserve">Experience using Workplace. </w:t>
            </w:r>
          </w:p>
        </w:tc>
      </w:tr>
    </w:tbl>
    <w:p w:rsidR="00E31807" w:rsidRPr="00251127" w:rsidRDefault="005902DD" w:rsidP="007A2618">
      <w:pPr>
        <w:spacing w:after="0" w:line="240" w:lineRule="auto"/>
        <w:rPr>
          <w:rFonts w:eastAsia="Times New Roman" w:cs="Times New Roman"/>
          <w:b/>
          <w:bCs/>
          <w:lang w:eastAsia="en-GB"/>
        </w:rPr>
      </w:pPr>
    </w:p>
    <w:p w:rsidR="00251127" w:rsidRPr="00251127" w:rsidRDefault="005902DD" w:rsidP="007A2618">
      <w:pPr>
        <w:spacing w:after="0" w:line="240" w:lineRule="auto"/>
        <w:rPr>
          <w:rFonts w:eastAsia="Times New Roman" w:cs="Times New Roman"/>
          <w:b/>
          <w:bCs/>
          <w:lang w:eastAsia="en-GB"/>
        </w:rPr>
      </w:pPr>
    </w:p>
    <w:sectPr w:rsidR="00251127" w:rsidRPr="00251127" w:rsidSect="00F75F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71085"/>
    <w:multiLevelType w:val="multilevel"/>
    <w:tmpl w:val="C15A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E24E0"/>
    <w:multiLevelType w:val="multilevel"/>
    <w:tmpl w:val="B80C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8591E"/>
    <w:multiLevelType w:val="multilevel"/>
    <w:tmpl w:val="27EC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02C1F"/>
    <w:multiLevelType w:val="multilevel"/>
    <w:tmpl w:val="A272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A43A2"/>
    <w:multiLevelType w:val="hybridMultilevel"/>
    <w:tmpl w:val="A12C9D16"/>
    <w:lvl w:ilvl="0" w:tplc="25E88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8B4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4CB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7A9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A84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34A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0B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646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9C1A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F245B"/>
    <w:multiLevelType w:val="hybridMultilevel"/>
    <w:tmpl w:val="2242A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D16B6"/>
    <w:multiLevelType w:val="multilevel"/>
    <w:tmpl w:val="0DE0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6E3050"/>
    <w:multiLevelType w:val="multilevel"/>
    <w:tmpl w:val="6B68D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F46BD"/>
    <w:multiLevelType w:val="multilevel"/>
    <w:tmpl w:val="0CF2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154E2"/>
    <w:multiLevelType w:val="hybridMultilevel"/>
    <w:tmpl w:val="49547BFC"/>
    <w:lvl w:ilvl="0" w:tplc="9C423F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B984740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6F78D48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E036AC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4E832D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BB0C755A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6610EB6E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DD8CD7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F4CC5B4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79B7290"/>
    <w:multiLevelType w:val="multilevel"/>
    <w:tmpl w:val="809A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FB7B89"/>
    <w:multiLevelType w:val="multilevel"/>
    <w:tmpl w:val="F86A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0B192B"/>
    <w:multiLevelType w:val="multilevel"/>
    <w:tmpl w:val="7876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D5"/>
    <w:rsid w:val="00000F97"/>
    <w:rsid w:val="001643BD"/>
    <w:rsid w:val="003B2E98"/>
    <w:rsid w:val="0055162B"/>
    <w:rsid w:val="005902DD"/>
    <w:rsid w:val="006130D5"/>
    <w:rsid w:val="00636BA2"/>
    <w:rsid w:val="00715F82"/>
    <w:rsid w:val="00825668"/>
    <w:rsid w:val="00872592"/>
    <w:rsid w:val="0098561F"/>
    <w:rsid w:val="00A128AF"/>
    <w:rsid w:val="00C1659D"/>
    <w:rsid w:val="00F16486"/>
    <w:rsid w:val="00F561B4"/>
    <w:rsid w:val="00FD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5E6A7-F543-4343-BBC7-82C2575B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B676C"/>
    <w:rPr>
      <w:b/>
      <w:bCs/>
    </w:rPr>
  </w:style>
  <w:style w:type="paragraph" w:styleId="ListParagraph">
    <w:name w:val="List Paragraph"/>
    <w:basedOn w:val="Normal"/>
    <w:uiPriority w:val="34"/>
    <w:qFormat/>
    <w:rsid w:val="00F75F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9A953190.dotm</Template>
  <TotalTime>3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Cornell</dc:creator>
  <cp:lastModifiedBy>Lindy Shufflebotham</cp:lastModifiedBy>
  <cp:revision>3</cp:revision>
  <dcterms:created xsi:type="dcterms:W3CDTF">2022-09-22T15:36:00Z</dcterms:created>
  <dcterms:modified xsi:type="dcterms:W3CDTF">2022-09-22T15:39:00Z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FILE-ID">
    <vt:lpwstr>01F2-AEC3-E2BF-8F1C</vt:lpwstr>
  </property>
</Properties>
</file>